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C04D" w14:textId="77777777" w:rsidR="00914B50" w:rsidRDefault="00914B50" w:rsidP="00914B50">
      <w:pPr>
        <w:ind w:right="-142"/>
        <w:rPr>
          <w:rFonts w:ascii="Arial" w:hAnsi="Arial"/>
        </w:rPr>
      </w:pPr>
    </w:p>
    <w:p w14:paraId="637CFBF3" w14:textId="77777777" w:rsidR="00914B50" w:rsidRDefault="00914B50" w:rsidP="00914B50">
      <w:pPr>
        <w:ind w:right="-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Na osnovi 13. člena Statuta Namiznoteniške zveze Slovenije Izvršni odbor NTZS sklicuje</w:t>
      </w:r>
    </w:p>
    <w:p w14:paraId="4CDA790A" w14:textId="77777777" w:rsidR="00914B50" w:rsidRDefault="00914B50" w:rsidP="00914B5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462445B" w14:textId="39981ABE" w:rsidR="00914B50" w:rsidRDefault="00914B50" w:rsidP="00914B5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32B0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7</w:t>
      </w:r>
      <w:r w:rsidRPr="00D232B0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REDNO</w:t>
      </w:r>
      <w:r w:rsidRPr="00D232B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SKUPŠČINO</w:t>
      </w:r>
      <w:r w:rsidRPr="00D232B0">
        <w:rPr>
          <w:rFonts w:ascii="Arial" w:hAnsi="Arial" w:cs="Arial"/>
          <w:b/>
          <w:sz w:val="28"/>
          <w:szCs w:val="28"/>
        </w:rPr>
        <w:t xml:space="preserve">   </w:t>
      </w:r>
    </w:p>
    <w:p w14:paraId="78E53B16" w14:textId="77777777" w:rsidR="00914B50" w:rsidRPr="00D232B0" w:rsidRDefault="00914B50" w:rsidP="00914B5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32B0">
        <w:rPr>
          <w:rFonts w:ascii="Arial" w:hAnsi="Arial" w:cs="Arial"/>
          <w:b/>
          <w:sz w:val="28"/>
          <w:szCs w:val="28"/>
        </w:rPr>
        <w:t>NAMIZNOTENIŠKE ZVEZE SLOVENIJE</w:t>
      </w:r>
    </w:p>
    <w:p w14:paraId="0D18A7B7" w14:textId="0A7C7E25" w:rsidR="00914B50" w:rsidRPr="0064680C" w:rsidRDefault="00914B50" w:rsidP="00914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64680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V </w:t>
      </w:r>
      <w:r w:rsidR="00D02245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SREDO</w:t>
      </w:r>
      <w:r w:rsidRPr="0064680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2</w:t>
      </w:r>
      <w:r w:rsidR="00D02245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4</w:t>
      </w:r>
      <w:r w:rsidRPr="0064680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. 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APRILA</w:t>
      </w:r>
      <w:r w:rsidRPr="0064680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202</w:t>
      </w: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4</w:t>
      </w:r>
      <w:r w:rsidRPr="0064680C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ob 17.00,</w:t>
      </w:r>
    </w:p>
    <w:p w14:paraId="05E6E08A" w14:textId="77777777" w:rsidR="00914B50" w:rsidRPr="0064680C" w:rsidRDefault="00914B50" w:rsidP="00914B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bookmarkStart w:id="0" w:name="_Hlk117842320"/>
      <w:r w:rsidRPr="0064680C">
        <w:rPr>
          <w:rFonts w:ascii="Arial" w:eastAsia="Times New Roman" w:hAnsi="Arial" w:cs="Arial"/>
          <w:b/>
          <w:sz w:val="28"/>
          <w:szCs w:val="28"/>
          <w:lang w:eastAsia="sl-SI"/>
        </w:rPr>
        <w:t>v sejni sobi Hale Tivoli na Celovški cesti 25 v Ljubljani</w:t>
      </w:r>
      <w:bookmarkEnd w:id="0"/>
    </w:p>
    <w:p w14:paraId="0540C56F" w14:textId="77777777" w:rsidR="00914B50" w:rsidRDefault="00914B50" w:rsidP="00914B5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0E2E8C0" w14:textId="77777777" w:rsidR="00914B50" w:rsidRDefault="00914B50" w:rsidP="00914B5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DC39E3">
        <w:rPr>
          <w:rFonts w:ascii="Arial" w:eastAsia="Times New Roman" w:hAnsi="Arial" w:cs="Arial"/>
          <w:sz w:val="24"/>
          <w:szCs w:val="24"/>
          <w:lang w:eastAsia="sl-SI"/>
        </w:rPr>
        <w:t>Predlagan je naslednji dnevni red:</w:t>
      </w:r>
    </w:p>
    <w:p w14:paraId="43C9EA07" w14:textId="6920FE4E" w:rsidR="00914B50" w:rsidRPr="00947C16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7C16">
        <w:rPr>
          <w:rFonts w:ascii="Arial" w:hAnsi="Arial" w:cs="Arial"/>
          <w:sz w:val="24"/>
          <w:szCs w:val="24"/>
        </w:rPr>
        <w:t>Otvoritev 57. redne letne skupščine NTZS</w:t>
      </w:r>
    </w:p>
    <w:p w14:paraId="3423E430" w14:textId="0220466B" w:rsidR="00914B50" w:rsidRPr="00947C16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7C16">
        <w:rPr>
          <w:rFonts w:ascii="Arial" w:hAnsi="Arial" w:cs="Arial"/>
          <w:sz w:val="24"/>
          <w:szCs w:val="24"/>
        </w:rPr>
        <w:t xml:space="preserve">Sprejem dnevnega reda in izvolitev organov 57. redne letne skupščine NTZS </w:t>
      </w:r>
    </w:p>
    <w:p w14:paraId="5FF5D084" w14:textId="3E3DCEAD" w:rsidR="00914B50" w:rsidRPr="00947C16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Predstavitev zapisnikov  </w:t>
      </w:r>
      <w:bookmarkStart w:id="1" w:name="_Hlk135047346"/>
      <w:bookmarkStart w:id="2" w:name="_Hlk163563071"/>
      <w:r w:rsidR="00947C16" w:rsidRPr="00947C16">
        <w:rPr>
          <w:rFonts w:ascii="Arial" w:eastAsia="Arial" w:hAnsi="Arial" w:cs="Arial"/>
          <w:color w:val="000000"/>
          <w:sz w:val="24"/>
          <w:szCs w:val="24"/>
        </w:rPr>
        <w:t>55</w:t>
      </w: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. redne letne skupščine NTZS </w:t>
      </w:r>
      <w:r w:rsidR="00947C16" w:rsidRPr="00947C16">
        <w:rPr>
          <w:rFonts w:ascii="Arial" w:eastAsia="Arial" w:hAnsi="Arial" w:cs="Arial"/>
          <w:color w:val="000000"/>
          <w:sz w:val="24"/>
          <w:szCs w:val="24"/>
        </w:rPr>
        <w:t>z dne 30. 5. 2023</w:t>
      </w: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bookmarkStart w:id="3" w:name="_Hlk121227152"/>
      <w:r w:rsidRPr="00947C16">
        <w:rPr>
          <w:rFonts w:ascii="Arial" w:eastAsia="Arial" w:hAnsi="Arial" w:cs="Arial"/>
          <w:color w:val="000000"/>
          <w:sz w:val="24"/>
          <w:szCs w:val="24"/>
        </w:rPr>
        <w:t>5</w:t>
      </w:r>
      <w:r w:rsidR="00947C16" w:rsidRPr="00947C16">
        <w:rPr>
          <w:rFonts w:ascii="Arial" w:eastAsia="Arial" w:hAnsi="Arial" w:cs="Arial"/>
          <w:color w:val="000000"/>
          <w:sz w:val="24"/>
          <w:szCs w:val="24"/>
        </w:rPr>
        <w:t>6</w:t>
      </w: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947C16" w:rsidRPr="00947C16">
        <w:rPr>
          <w:rFonts w:ascii="Arial" w:eastAsia="Arial" w:hAnsi="Arial" w:cs="Arial"/>
          <w:color w:val="000000"/>
          <w:sz w:val="24"/>
          <w:szCs w:val="24"/>
        </w:rPr>
        <w:t>redne</w:t>
      </w: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 volilne skupščine NTZS </w:t>
      </w:r>
      <w:bookmarkEnd w:id="1"/>
      <w:r w:rsidR="00947C16" w:rsidRPr="00947C16">
        <w:rPr>
          <w:rFonts w:ascii="Arial" w:eastAsia="Arial" w:hAnsi="Arial" w:cs="Arial"/>
          <w:color w:val="000000"/>
          <w:sz w:val="24"/>
          <w:szCs w:val="24"/>
        </w:rPr>
        <w:t>z dne 12. 12. 2023</w:t>
      </w:r>
    </w:p>
    <w:bookmarkEnd w:id="3"/>
    <w:bookmarkEnd w:id="2"/>
    <w:p w14:paraId="744D31F0" w14:textId="77777777" w:rsidR="00914B50" w:rsidRPr="00947C16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47C16">
        <w:rPr>
          <w:rFonts w:ascii="Arial" w:hAnsi="Arial" w:cs="Arial"/>
          <w:sz w:val="24"/>
          <w:szCs w:val="24"/>
        </w:rPr>
        <w:t>Poročilo verifikacijske komisije</w:t>
      </w:r>
    </w:p>
    <w:p w14:paraId="7C07A734" w14:textId="77777777" w:rsidR="00947C16" w:rsidRPr="00947C16" w:rsidRDefault="00914B50" w:rsidP="00947C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Sprejem in potrditev zapisnikov  </w:t>
      </w:r>
      <w:r w:rsidR="00947C16" w:rsidRPr="00947C16">
        <w:rPr>
          <w:rFonts w:ascii="Arial" w:eastAsia="Arial" w:hAnsi="Arial" w:cs="Arial"/>
          <w:color w:val="000000"/>
          <w:sz w:val="24"/>
          <w:szCs w:val="24"/>
        </w:rPr>
        <w:t>55. redne letne skupščine NTZS z dne 30. 5. 2023 in 56. redne volilne skupščine NTZS z dne 12. 12. 2023</w:t>
      </w:r>
    </w:p>
    <w:p w14:paraId="1E35580B" w14:textId="257287A8" w:rsidR="00914B50" w:rsidRPr="00947C16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Poročilo predsednika NTZS in vseh organov NTZS o delu v letu 2023 </w:t>
      </w:r>
    </w:p>
    <w:p w14:paraId="7F7F6CF8" w14:textId="4A5CAAFA" w:rsidR="00914B50" w:rsidRPr="00947C16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7C16">
        <w:rPr>
          <w:rFonts w:ascii="Arial" w:eastAsia="Arial" w:hAnsi="Arial" w:cs="Arial"/>
          <w:color w:val="000000"/>
          <w:sz w:val="24"/>
          <w:szCs w:val="24"/>
        </w:rPr>
        <w:t>Glasovanje o sprejemu poročil za leto 2023</w:t>
      </w:r>
    </w:p>
    <w:p w14:paraId="5684512A" w14:textId="0B703F07" w:rsidR="00914B50" w:rsidRPr="00947C16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Predstavitev </w:t>
      </w:r>
      <w:r w:rsidR="00FD1582">
        <w:rPr>
          <w:rFonts w:ascii="Arial" w:eastAsia="Arial" w:hAnsi="Arial" w:cs="Arial"/>
          <w:color w:val="000000"/>
          <w:sz w:val="24"/>
          <w:szCs w:val="24"/>
        </w:rPr>
        <w:t>Z</w:t>
      </w:r>
      <w:r w:rsidRPr="00947C16">
        <w:rPr>
          <w:rFonts w:ascii="Arial" w:eastAsia="Arial" w:hAnsi="Arial" w:cs="Arial"/>
          <w:color w:val="000000"/>
          <w:sz w:val="24"/>
          <w:szCs w:val="24"/>
        </w:rPr>
        <w:t>aključnega računa NTZS za leto 2023</w:t>
      </w:r>
    </w:p>
    <w:p w14:paraId="2D2AA7D4" w14:textId="560DF305" w:rsidR="00914B50" w:rsidRPr="00947C16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Glasovanje o sprejemu </w:t>
      </w:r>
      <w:r w:rsidR="00FD1582">
        <w:rPr>
          <w:rFonts w:ascii="Arial" w:eastAsia="Arial" w:hAnsi="Arial" w:cs="Arial"/>
          <w:color w:val="000000"/>
          <w:sz w:val="24"/>
          <w:szCs w:val="24"/>
        </w:rPr>
        <w:t>Z</w:t>
      </w:r>
      <w:r w:rsidRPr="00947C16">
        <w:rPr>
          <w:rFonts w:ascii="Arial" w:eastAsia="Arial" w:hAnsi="Arial" w:cs="Arial"/>
          <w:color w:val="000000"/>
          <w:sz w:val="24"/>
          <w:szCs w:val="24"/>
        </w:rPr>
        <w:t xml:space="preserve">aključnega računa NTZS za leto 2023 </w:t>
      </w:r>
    </w:p>
    <w:p w14:paraId="58753540" w14:textId="64F902D9" w:rsidR="00914B50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5252">
        <w:rPr>
          <w:rFonts w:ascii="Arial" w:eastAsia="Arial" w:hAnsi="Arial" w:cs="Arial"/>
          <w:color w:val="000000"/>
          <w:sz w:val="24"/>
          <w:szCs w:val="24"/>
        </w:rPr>
        <w:t>Predstavitev</w:t>
      </w:r>
      <w:r w:rsidR="00FD1582"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 w:rsidRPr="00705252">
        <w:rPr>
          <w:rFonts w:ascii="Arial" w:eastAsia="Arial" w:hAnsi="Arial" w:cs="Arial"/>
          <w:color w:val="000000"/>
          <w:sz w:val="24"/>
          <w:szCs w:val="24"/>
        </w:rPr>
        <w:t xml:space="preserve">ačrta dela in </w:t>
      </w:r>
      <w:r w:rsidR="00FD1582">
        <w:rPr>
          <w:rFonts w:ascii="Arial" w:eastAsia="Arial" w:hAnsi="Arial" w:cs="Arial"/>
          <w:color w:val="000000"/>
          <w:sz w:val="24"/>
          <w:szCs w:val="24"/>
        </w:rPr>
        <w:t>F</w:t>
      </w:r>
      <w:r w:rsidRPr="00705252">
        <w:rPr>
          <w:rFonts w:ascii="Arial" w:eastAsia="Arial" w:hAnsi="Arial" w:cs="Arial"/>
          <w:color w:val="000000"/>
          <w:sz w:val="24"/>
          <w:szCs w:val="24"/>
        </w:rPr>
        <w:t>inančnega načrta za leto 202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 w:rsidRPr="0070525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388ABCC" w14:textId="418AE65F" w:rsidR="00914B50" w:rsidRDefault="00914B50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5252">
        <w:rPr>
          <w:rFonts w:ascii="Arial" w:eastAsia="Arial" w:hAnsi="Arial" w:cs="Arial"/>
          <w:color w:val="000000"/>
          <w:sz w:val="24"/>
          <w:szCs w:val="24"/>
        </w:rPr>
        <w:t xml:space="preserve">Glasovanje o sprejemu </w:t>
      </w:r>
      <w:r w:rsidR="00FD1582">
        <w:rPr>
          <w:rFonts w:ascii="Arial" w:eastAsia="Arial" w:hAnsi="Arial" w:cs="Arial"/>
          <w:color w:val="000000"/>
          <w:sz w:val="24"/>
          <w:szCs w:val="24"/>
        </w:rPr>
        <w:t>N</w:t>
      </w:r>
      <w:r w:rsidRPr="00705252">
        <w:rPr>
          <w:rFonts w:ascii="Arial" w:eastAsia="Arial" w:hAnsi="Arial" w:cs="Arial"/>
          <w:color w:val="000000"/>
          <w:sz w:val="24"/>
          <w:szCs w:val="24"/>
        </w:rPr>
        <w:t xml:space="preserve">ačrta dela in </w:t>
      </w:r>
      <w:r w:rsidR="00FD1582">
        <w:rPr>
          <w:rFonts w:ascii="Arial" w:eastAsia="Arial" w:hAnsi="Arial" w:cs="Arial"/>
          <w:color w:val="000000"/>
          <w:sz w:val="24"/>
          <w:szCs w:val="24"/>
        </w:rPr>
        <w:t>F</w:t>
      </w:r>
      <w:r w:rsidRPr="00705252">
        <w:rPr>
          <w:rFonts w:ascii="Arial" w:eastAsia="Arial" w:hAnsi="Arial" w:cs="Arial"/>
          <w:color w:val="000000"/>
          <w:sz w:val="24"/>
          <w:szCs w:val="24"/>
        </w:rPr>
        <w:t>inančnega načrta NTZS za leto 202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</w:p>
    <w:p w14:paraId="65FB65EA" w14:textId="08B4972B" w:rsidR="00947C16" w:rsidRDefault="00947C16" w:rsidP="0091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Določitev datuma izredne skupščine NTZS</w:t>
      </w:r>
    </w:p>
    <w:p w14:paraId="6C2E497A" w14:textId="04A814D3" w:rsidR="00914B50" w:rsidRDefault="00914B50" w:rsidP="00914B50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52D3">
        <w:rPr>
          <w:rFonts w:ascii="Arial" w:hAnsi="Arial" w:cs="Arial"/>
          <w:sz w:val="24"/>
          <w:szCs w:val="24"/>
        </w:rPr>
        <w:t>Zaključek 5</w:t>
      </w:r>
      <w:r>
        <w:rPr>
          <w:rFonts w:ascii="Arial" w:hAnsi="Arial" w:cs="Arial"/>
          <w:sz w:val="24"/>
          <w:szCs w:val="24"/>
        </w:rPr>
        <w:t>7</w:t>
      </w:r>
      <w:r w:rsidRPr="007652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652D3">
        <w:rPr>
          <w:rFonts w:ascii="Arial" w:hAnsi="Arial" w:cs="Arial"/>
          <w:sz w:val="24"/>
          <w:szCs w:val="24"/>
        </w:rPr>
        <w:t xml:space="preserve">redne </w:t>
      </w:r>
      <w:r>
        <w:rPr>
          <w:rFonts w:ascii="Arial" w:hAnsi="Arial" w:cs="Arial"/>
          <w:sz w:val="24"/>
          <w:szCs w:val="24"/>
        </w:rPr>
        <w:t xml:space="preserve">letne </w:t>
      </w:r>
      <w:r w:rsidRPr="007652D3">
        <w:rPr>
          <w:rFonts w:ascii="Arial" w:hAnsi="Arial" w:cs="Arial"/>
          <w:sz w:val="24"/>
          <w:szCs w:val="24"/>
        </w:rPr>
        <w:t>skupščine NTZS</w:t>
      </w:r>
    </w:p>
    <w:p w14:paraId="46C5C428" w14:textId="77777777" w:rsidR="00914B50" w:rsidRDefault="00914B50" w:rsidP="00914B50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2C030FAB" w14:textId="6FC9C181" w:rsidR="00914B50" w:rsidRPr="00ED0B3C" w:rsidRDefault="00914B50" w:rsidP="00FD1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43630">
        <w:rPr>
          <w:rFonts w:ascii="Arial" w:eastAsia="Arial" w:hAnsi="Arial" w:cs="Arial"/>
          <w:color w:val="000000"/>
          <w:sz w:val="24"/>
          <w:szCs w:val="24"/>
        </w:rPr>
        <w:t>Na osnovi 12. člena Statuta NTZS sestavljajo Skupščino: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D0B3C">
        <w:rPr>
          <w:rFonts w:ascii="Arial" w:eastAsia="Arial" w:hAnsi="Arial" w:cs="Arial"/>
          <w:b/>
          <w:color w:val="000000"/>
          <w:sz w:val="24"/>
          <w:szCs w:val="24"/>
        </w:rPr>
        <w:t>po en predstavnik vsakega člana (klub</w:t>
      </w:r>
      <w:r>
        <w:rPr>
          <w:rFonts w:ascii="Arial" w:eastAsia="Arial" w:hAnsi="Arial" w:cs="Arial"/>
          <w:b/>
          <w:color w:val="000000"/>
          <w:sz w:val="24"/>
          <w:szCs w:val="24"/>
        </w:rPr>
        <w:t>a</w:t>
      </w:r>
      <w:r w:rsidRPr="00ED0B3C">
        <w:rPr>
          <w:rFonts w:ascii="Arial" w:eastAsia="Arial" w:hAnsi="Arial" w:cs="Arial"/>
          <w:b/>
          <w:color w:val="000000"/>
          <w:sz w:val="24"/>
          <w:szCs w:val="24"/>
        </w:rPr>
        <w:t>, sekcije)</w:t>
      </w:r>
      <w:r w:rsidR="00947C16">
        <w:rPr>
          <w:rFonts w:ascii="Arial" w:eastAsia="Arial" w:hAnsi="Arial" w:cs="Arial"/>
          <w:b/>
          <w:color w:val="000000"/>
          <w:sz w:val="24"/>
          <w:szCs w:val="24"/>
        </w:rPr>
        <w:t xml:space="preserve"> NTZS</w:t>
      </w:r>
      <w:r w:rsidRPr="00ED0B3C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19BD3CC9" w14:textId="77777777" w:rsidR="00FD1582" w:rsidRDefault="00FD1582" w:rsidP="00FD15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5699A7" w14:textId="1317F922" w:rsidR="00914B50" w:rsidRDefault="00914B50" w:rsidP="00FD15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V skladu s 17. členom Statuta NTZS stroške delegatov na Skupščini plačajo klubi - člani </w:t>
      </w:r>
      <w:r>
        <w:rPr>
          <w:rFonts w:ascii="Arial" w:eastAsia="Arial" w:hAnsi="Arial" w:cs="Arial"/>
          <w:color w:val="000000"/>
          <w:sz w:val="24"/>
          <w:szCs w:val="24"/>
        </w:rPr>
        <w:t>NTZS</w:t>
      </w: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, ki so jih delegirali. Za člane organov </w:t>
      </w:r>
      <w:r>
        <w:rPr>
          <w:rFonts w:ascii="Arial" w:eastAsia="Arial" w:hAnsi="Arial" w:cs="Arial"/>
          <w:color w:val="000000"/>
          <w:sz w:val="24"/>
          <w:szCs w:val="24"/>
        </w:rPr>
        <w:t>NTZS</w:t>
      </w: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 krije stroške NTZS.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B517A61" w14:textId="22BD32C4" w:rsidR="00914B50" w:rsidRDefault="00914B50" w:rsidP="00914B5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Gradivo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za skupščino </w:t>
      </w: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bo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naknadno poslano klubom in </w:t>
      </w: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objavljeno na spletni strani </w:t>
      </w:r>
      <w:hyperlink r:id="rId8">
        <w:r w:rsidRPr="00DC39E3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www.ntzs.si</w:t>
        </w:r>
      </w:hyperlink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.                     </w:t>
      </w:r>
    </w:p>
    <w:p w14:paraId="27AA71B7" w14:textId="6B1D1261" w:rsidR="00914B50" w:rsidRPr="00A85F99" w:rsidRDefault="00914B50" w:rsidP="00914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31BF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Prilagamo poverilnico, ki mora biti potrjena s strani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odgovorne osebe </w:t>
      </w:r>
      <w:r w:rsidRPr="00631BF6">
        <w:rPr>
          <w:rFonts w:ascii="Arial" w:eastAsia="Arial" w:hAnsi="Arial" w:cs="Arial"/>
          <w:b/>
          <w:bCs/>
          <w:color w:val="000000"/>
          <w:sz w:val="24"/>
          <w:szCs w:val="24"/>
        </w:rPr>
        <w:t>člana</w:t>
      </w:r>
      <w:r w:rsidR="00FD158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NTZS</w:t>
      </w:r>
      <w:r w:rsidRPr="00631BF6">
        <w:rPr>
          <w:rFonts w:ascii="Arial" w:eastAsia="Arial" w:hAnsi="Arial" w:cs="Arial"/>
          <w:b/>
          <w:bCs/>
          <w:color w:val="000000"/>
          <w:sz w:val="24"/>
          <w:szCs w:val="24"/>
        </w:rPr>
        <w:t>, ki ga posamezen predstavnik zastopa.</w:t>
      </w: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85F9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Brez 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potrjene </w:t>
      </w:r>
      <w:r w:rsidRPr="00A85F99">
        <w:rPr>
          <w:rFonts w:ascii="Arial" w:eastAsia="Arial" w:hAnsi="Arial" w:cs="Arial"/>
          <w:b/>
          <w:bCs/>
          <w:color w:val="000000"/>
          <w:sz w:val="24"/>
          <w:szCs w:val="24"/>
        </w:rPr>
        <w:t>poverilnice predstavnik ne bo imel pravice glasovanja.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Glasovalno pravico na 5</w:t>
      </w:r>
      <w:r w:rsidR="00730735">
        <w:rPr>
          <w:rFonts w:ascii="Arial" w:eastAsia="Arial" w:hAnsi="Arial" w:cs="Arial"/>
          <w:b/>
          <w:bCs/>
          <w:color w:val="000000"/>
          <w:sz w:val="24"/>
          <w:szCs w:val="24"/>
        </w:rPr>
        <w:t>7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 redni volilni skupščini NTZS bodo imeli le predstavniki članov NTZS s celotno poravnano letno članarino NTZS.</w:t>
      </w:r>
    </w:p>
    <w:p w14:paraId="50D94083" w14:textId="77777777" w:rsidR="00914B50" w:rsidRDefault="00914B50" w:rsidP="0091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47494E" w14:textId="74165D42" w:rsidR="00914B50" w:rsidRDefault="00914B50" w:rsidP="00914B50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Ljubljana,</w:t>
      </w:r>
      <w:r w:rsidRPr="00DC39E3">
        <w:rPr>
          <w:rFonts w:ascii="Arial" w:hAnsi="Arial" w:cs="Arial"/>
          <w:sz w:val="24"/>
          <w:szCs w:val="24"/>
        </w:rPr>
        <w:t xml:space="preserve"> </w:t>
      </w:r>
      <w:r w:rsidR="00862BB9">
        <w:rPr>
          <w:rFonts w:ascii="Arial" w:hAnsi="Arial" w:cs="Arial"/>
          <w:sz w:val="24"/>
          <w:szCs w:val="24"/>
        </w:rPr>
        <w:t>9</w:t>
      </w:r>
      <w:r w:rsidRPr="00DC39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62BB9">
        <w:rPr>
          <w:rFonts w:ascii="Arial" w:hAnsi="Arial" w:cs="Arial"/>
          <w:sz w:val="24"/>
          <w:szCs w:val="24"/>
        </w:rPr>
        <w:t>4</w:t>
      </w:r>
      <w:r w:rsidRPr="00DC39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C39E3">
        <w:rPr>
          <w:rFonts w:ascii="Arial" w:hAnsi="Arial" w:cs="Arial"/>
          <w:sz w:val="24"/>
          <w:szCs w:val="24"/>
        </w:rPr>
        <w:t>202</w:t>
      </w:r>
      <w:r w:rsidR="00862BB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</w:p>
    <w:p w14:paraId="5ACE3361" w14:textId="77777777" w:rsidR="00835009" w:rsidRDefault="00914B50" w:rsidP="00914B50">
      <w:pPr>
        <w:rPr>
          <w:rFonts w:ascii="Arial" w:eastAsia="Arial" w:hAnsi="Arial" w:cs="Arial"/>
          <w:color w:val="000000"/>
          <w:sz w:val="24"/>
          <w:szCs w:val="24"/>
        </w:rPr>
      </w:pP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</w:t>
      </w:r>
      <w:r w:rsidRPr="00DC39E3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</w:t>
      </w:r>
    </w:p>
    <w:p w14:paraId="75BCC3D9" w14:textId="77777777" w:rsidR="00835009" w:rsidRDefault="00835009" w:rsidP="00914B5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5D42906" w14:textId="2187E72F" w:rsidR="00914B50" w:rsidRPr="00A376CC" w:rsidRDefault="00914B50" w:rsidP="00914B50">
      <w:pPr>
        <w:rPr>
          <w:rFonts w:ascii="Arial" w:hAnsi="Arial" w:cs="Arial"/>
          <w:sz w:val="24"/>
          <w:szCs w:val="24"/>
        </w:rPr>
      </w:pPr>
      <w:r w:rsidRPr="00DC39E3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         </w:t>
      </w:r>
    </w:p>
    <w:p w14:paraId="4736B667" w14:textId="77777777" w:rsidR="00914B50" w:rsidRDefault="00914B50" w:rsidP="00914B50">
      <w:pPr>
        <w:ind w:left="3540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POVERILNICA</w:t>
      </w:r>
    </w:p>
    <w:p w14:paraId="1900647D" w14:textId="77777777" w:rsidR="00914B50" w:rsidRDefault="00914B50" w:rsidP="00914B50">
      <w:pPr>
        <w:ind w:left="3540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F1BC56F" w14:textId="77777777" w:rsidR="00914B50" w:rsidRDefault="00914B50" w:rsidP="00914B50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7720BBE" w14:textId="77777777" w:rsidR="00914B50" w:rsidRPr="001636CE" w:rsidRDefault="00914B50" w:rsidP="00914B50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>(Društvo, sekcija, klub) ______________________________</w:t>
      </w:r>
    </w:p>
    <w:p w14:paraId="5D393863" w14:textId="77777777" w:rsidR="00914B50" w:rsidRPr="001636CE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73508ED" w14:textId="77777777" w:rsidR="00914B50" w:rsidRPr="001636CE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>pooblašča:</w:t>
      </w:r>
    </w:p>
    <w:p w14:paraId="48A45991" w14:textId="77777777" w:rsidR="00914B50" w:rsidRPr="001636CE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40CF80D" w14:textId="77777777" w:rsidR="00914B50" w:rsidRPr="001636CE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>______________________________________,</w:t>
      </w:r>
    </w:p>
    <w:p w14:paraId="6094E589" w14:textId="6457A550" w:rsidR="00914B50" w:rsidRDefault="00914B50" w:rsidP="00914B50">
      <w:pPr>
        <w:ind w:left="1416"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da ga zastopa na 5</w:t>
      </w:r>
      <w:r w:rsidR="00862BB9">
        <w:rPr>
          <w:rFonts w:ascii="Arial" w:eastAsia="Times New Roman" w:hAnsi="Arial" w:cs="Arial"/>
          <w:b/>
          <w:sz w:val="24"/>
          <w:szCs w:val="24"/>
          <w:lang w:eastAsia="sl-SI"/>
        </w:rPr>
        <w:t>7</w:t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REDNI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VOLILNI </w:t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SKUPŠČINI </w:t>
      </w:r>
    </w:p>
    <w:p w14:paraId="4B36984E" w14:textId="77777777" w:rsidR="00914B50" w:rsidRPr="001636CE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       </w:t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NAMIZNOTENIŠKE ZVEZE SLOVENIJE </w:t>
      </w:r>
    </w:p>
    <w:p w14:paraId="087DB285" w14:textId="1F07DAD6" w:rsidR="00914B50" w:rsidRPr="00881F8A" w:rsidRDefault="00862BB9" w:rsidP="0091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24</w:t>
      </w:r>
      <w:r w:rsidR="00914B50" w:rsidRPr="00043EB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APRILA</w:t>
      </w:r>
      <w:r w:rsidR="00914B5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914B50" w:rsidRPr="00043EB1">
        <w:rPr>
          <w:rFonts w:ascii="Arial" w:eastAsia="Times New Roman" w:hAnsi="Arial" w:cs="Arial"/>
          <w:b/>
          <w:sz w:val="24"/>
          <w:szCs w:val="24"/>
          <w:lang w:eastAsia="sl-SI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="00914B50" w:rsidRPr="00043EB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914B5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ob 17.00 </w:t>
      </w:r>
      <w:r w:rsidR="00914B50" w:rsidRPr="00881F8A">
        <w:rPr>
          <w:rFonts w:ascii="Arial" w:eastAsia="Times New Roman" w:hAnsi="Arial" w:cs="Arial"/>
          <w:b/>
          <w:sz w:val="24"/>
          <w:szCs w:val="24"/>
          <w:lang w:eastAsia="sl-SI"/>
        </w:rPr>
        <w:t>v sejni sobi Hale Tivoli na Celovški cesti 25 v Ljubljani</w:t>
      </w:r>
    </w:p>
    <w:p w14:paraId="5936450C" w14:textId="77777777" w:rsidR="00914B50" w:rsidRPr="001636CE" w:rsidRDefault="00914B50" w:rsidP="00914B50">
      <w:pPr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1203C80F" w14:textId="77777777" w:rsidR="00914B50" w:rsidRPr="001636CE" w:rsidRDefault="00914B50" w:rsidP="00914B50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61EB41A" w14:textId="77777777" w:rsidR="00914B50" w:rsidRPr="001636CE" w:rsidRDefault="00914B50" w:rsidP="00914B50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52F01C51" w14:textId="77777777" w:rsidR="00914B50" w:rsidRPr="001636CE" w:rsidRDefault="00914B50" w:rsidP="00914B50">
      <w:pPr>
        <w:ind w:left="3540" w:firstLine="571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Ime in priimek in podpis odgovorne osebe: </w:t>
      </w:r>
    </w:p>
    <w:p w14:paraId="607B2538" w14:textId="77777777" w:rsidR="00914B50" w:rsidRPr="001636CE" w:rsidRDefault="00914B50" w:rsidP="00914B50">
      <w:pPr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ab/>
        <w:t xml:space="preserve">         </w:t>
      </w:r>
    </w:p>
    <w:p w14:paraId="6F4FAE5B" w14:textId="77777777" w:rsidR="00914B50" w:rsidRPr="001636CE" w:rsidRDefault="00914B50" w:rsidP="00914B50">
      <w:pPr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5EE0D12B" w14:textId="77777777" w:rsidR="00914B50" w:rsidRPr="001636CE" w:rsidRDefault="00914B50" w:rsidP="00914B50">
      <w:pPr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>Žig kluba, sekcije, društva</w:t>
      </w:r>
    </w:p>
    <w:p w14:paraId="71C53F0D" w14:textId="77777777" w:rsidR="00914B50" w:rsidRPr="001636CE" w:rsidRDefault="00914B50" w:rsidP="00914B50">
      <w:pPr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1636CE">
        <w:rPr>
          <w:rFonts w:ascii="Arial" w:eastAsia="Times New Roman" w:hAnsi="Arial" w:cs="Arial"/>
          <w:b/>
          <w:sz w:val="24"/>
          <w:szCs w:val="24"/>
          <w:lang w:eastAsia="sl-SI"/>
        </w:rPr>
        <w:t>_______________________</w:t>
      </w:r>
    </w:p>
    <w:p w14:paraId="3710CD29" w14:textId="77777777" w:rsidR="00914B50" w:rsidRDefault="00914B50" w:rsidP="00914B50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A9B660E" w14:textId="77777777" w:rsidR="00914B50" w:rsidRPr="001636CE" w:rsidRDefault="00914B50" w:rsidP="00914B50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6A6D77D" w14:textId="77777777" w:rsidR="00914B50" w:rsidRDefault="00914B50" w:rsidP="00914B50">
      <w:pPr>
        <w:jc w:val="both"/>
      </w:pPr>
      <w:r w:rsidRPr="001636CE">
        <w:rPr>
          <w:rFonts w:ascii="Arial" w:eastAsia="Times New Roman" w:hAnsi="Arial" w:cs="Arial"/>
          <w:sz w:val="24"/>
          <w:szCs w:val="24"/>
          <w:lang w:eastAsia="sl-SI"/>
        </w:rPr>
        <w:t xml:space="preserve">Kraj in </w:t>
      </w:r>
      <w:r>
        <w:rPr>
          <w:rFonts w:ascii="Arial" w:eastAsia="Times New Roman" w:hAnsi="Arial" w:cs="Arial"/>
          <w:sz w:val="24"/>
          <w:szCs w:val="24"/>
          <w:lang w:eastAsia="sl-SI"/>
        </w:rPr>
        <w:t>datum: ___________________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1636CE">
        <w:rPr>
          <w:rFonts w:ascii="Arial" w:eastAsia="Times New Roman" w:hAnsi="Arial" w:cs="Arial"/>
          <w:i/>
          <w:sz w:val="24"/>
          <w:szCs w:val="24"/>
          <w:lang w:eastAsia="sl-SI"/>
        </w:rPr>
        <w:t>Žig NTZS</w:t>
      </w:r>
    </w:p>
    <w:p w14:paraId="59A5BD49" w14:textId="77777777" w:rsidR="00914B50" w:rsidRDefault="00914B50" w:rsidP="00914B50">
      <w:pPr>
        <w:jc w:val="both"/>
        <w:rPr>
          <w:rFonts w:ascii="Arial" w:hAnsi="Arial"/>
          <w:sz w:val="20"/>
          <w:szCs w:val="20"/>
        </w:rPr>
      </w:pPr>
    </w:p>
    <w:p w14:paraId="465B826B" w14:textId="77777777" w:rsidR="00914B50" w:rsidRPr="00981D96" w:rsidRDefault="00914B50" w:rsidP="00914B50"/>
    <w:p w14:paraId="442459C7" w14:textId="12EF520F" w:rsidR="00A91EF0" w:rsidRPr="00914B50" w:rsidRDefault="00A91EF0" w:rsidP="00914B50"/>
    <w:sectPr w:rsidR="00A91EF0" w:rsidRPr="00914B50" w:rsidSect="00DA7EE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0" w:right="1133" w:bottom="1134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F30A" w14:textId="77777777" w:rsidR="00DA7EEF" w:rsidRDefault="00DA7EEF" w:rsidP="0024539D">
      <w:pPr>
        <w:spacing w:after="0" w:line="240" w:lineRule="auto"/>
      </w:pPr>
      <w:r>
        <w:separator/>
      </w:r>
    </w:p>
  </w:endnote>
  <w:endnote w:type="continuationSeparator" w:id="0">
    <w:p w14:paraId="2B89BC8E" w14:textId="77777777" w:rsidR="00DA7EEF" w:rsidRDefault="00DA7EEF" w:rsidP="0024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FEBB" w14:textId="7A2BDF44" w:rsidR="00915671" w:rsidRPr="00B02FC3" w:rsidRDefault="00B02FC3" w:rsidP="00B02FC3">
    <w:pPr>
      <w:pStyle w:val="Noga"/>
    </w:pPr>
    <w:r w:rsidRPr="00B02FC3">
      <w:rPr>
        <w:noProof/>
      </w:rPr>
      <w:drawing>
        <wp:anchor distT="0" distB="0" distL="114300" distR="114300" simplePos="0" relativeHeight="251664384" behindDoc="1" locked="0" layoutInCell="1" allowOverlap="1" wp14:anchorId="00213C87" wp14:editId="666279E8">
          <wp:simplePos x="0" y="0"/>
          <wp:positionH relativeFrom="margin">
            <wp:align>center</wp:align>
          </wp:positionH>
          <wp:positionV relativeFrom="paragraph">
            <wp:posOffset>-638175</wp:posOffset>
          </wp:positionV>
          <wp:extent cx="6081287" cy="640135"/>
          <wp:effectExtent l="0" t="0" r="0" b="7620"/>
          <wp:wrapTight wrapText="bothSides">
            <wp:wrapPolygon edited="0">
              <wp:start x="0" y="0"/>
              <wp:lineTo x="0" y="21214"/>
              <wp:lineTo x="21519" y="21214"/>
              <wp:lineTo x="21519" y="0"/>
              <wp:lineTo x="0" y="0"/>
            </wp:wrapPolygon>
          </wp:wrapTight>
          <wp:docPr id="1733652945" name="Slika 1733652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287" cy="64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CB1C" w14:textId="77777777" w:rsidR="00DA7EEF" w:rsidRDefault="00DA7EEF" w:rsidP="0024539D">
      <w:pPr>
        <w:spacing w:after="0" w:line="240" w:lineRule="auto"/>
      </w:pPr>
      <w:r>
        <w:separator/>
      </w:r>
    </w:p>
  </w:footnote>
  <w:footnote w:type="continuationSeparator" w:id="0">
    <w:p w14:paraId="7C4F8791" w14:textId="77777777" w:rsidR="00DA7EEF" w:rsidRDefault="00DA7EEF" w:rsidP="0024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BA5C" w14:textId="77777777" w:rsidR="0024539D" w:rsidRDefault="00FD1582">
    <w:pPr>
      <w:pStyle w:val="Glava"/>
    </w:pPr>
    <w:r>
      <w:rPr>
        <w:noProof/>
        <w:lang w:eastAsia="sl-SI"/>
      </w:rPr>
      <w:pict w14:anchorId="4DEAA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6" o:spid="_x0000_s1038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8A1B8C" wp14:editId="534FA2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1197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FF5E737" id="WordPictureWatermark1197735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149F" w14:textId="77777777" w:rsidR="0024539D" w:rsidRDefault="00FD1582" w:rsidP="000C7A9F">
    <w:pPr>
      <w:pStyle w:val="Glava"/>
      <w:ind w:left="-993"/>
    </w:pPr>
    <w:r>
      <w:rPr>
        <w:noProof/>
        <w:lang w:eastAsia="sl-SI"/>
      </w:rPr>
      <w:pict w14:anchorId="3119D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7" o:spid="_x0000_s1039" type="#_x0000_t75" style="position:absolute;left:0;text-align:left;margin-left:-51.15pt;margin-top:-157.3pt;width:595.7pt;height:841.9pt;z-index:-251653120;mso-position-horizontal-relative:margin;mso-position-vertical-relative:margin" o:allowincell="f">
          <v:imagedata r:id="rId1" o:title="Dopisni-list-ozadje-3"/>
          <w10:wrap anchorx="margin" anchory="margin"/>
        </v:shape>
      </w:pict>
    </w:r>
    <w:r w:rsidR="000C7A9F">
      <w:rPr>
        <w:noProof/>
        <w:lang w:eastAsia="sl-SI"/>
      </w:rPr>
      <w:drawing>
        <wp:inline distT="0" distB="0" distL="0" distR="0" wp14:anchorId="485D9D2A" wp14:editId="4A6342DA">
          <wp:extent cx="5669915" cy="912008"/>
          <wp:effectExtent l="0" t="0" r="0" b="0"/>
          <wp:docPr id="1188057500" name="Slika 0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69915" cy="91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D0882EE" wp14:editId="2A93C7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1977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D87002" id="WordPictureWatermark1197736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E960" w14:textId="77777777" w:rsidR="0024539D" w:rsidRDefault="00FD1582">
    <w:pPr>
      <w:pStyle w:val="Glava"/>
    </w:pPr>
    <w:r>
      <w:rPr>
        <w:noProof/>
        <w:lang w:eastAsia="sl-SI"/>
      </w:rPr>
      <w:pict w14:anchorId="15AC6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5" o:spid="_x0000_s1037" type="#_x0000_t75" style="position:absolute;margin-left:0;margin-top:0;width:595.7pt;height:841.9pt;z-index:-251655168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167DA7A" wp14:editId="583540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1977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8F3F730" id="WordPictureWatermark119773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316A"/>
    <w:multiLevelType w:val="hybridMultilevel"/>
    <w:tmpl w:val="DDB60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6487D"/>
    <w:multiLevelType w:val="multilevel"/>
    <w:tmpl w:val="28FA80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93848A6"/>
    <w:multiLevelType w:val="hybridMultilevel"/>
    <w:tmpl w:val="0C00A40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D256E736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  <w:b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11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7980023">
    <w:abstractNumId w:val="0"/>
  </w:num>
  <w:num w:numId="3" w16cid:durableId="36811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4"/>
    <w:rsid w:val="000919FA"/>
    <w:rsid w:val="000A4008"/>
    <w:rsid w:val="000B2303"/>
    <w:rsid w:val="000C7A9F"/>
    <w:rsid w:val="00126F2B"/>
    <w:rsid w:val="00130EA0"/>
    <w:rsid w:val="001634A5"/>
    <w:rsid w:val="00211A72"/>
    <w:rsid w:val="0021237B"/>
    <w:rsid w:val="0024539D"/>
    <w:rsid w:val="00256048"/>
    <w:rsid w:val="002A6AAB"/>
    <w:rsid w:val="0031551C"/>
    <w:rsid w:val="00487600"/>
    <w:rsid w:val="00504F2A"/>
    <w:rsid w:val="0051545E"/>
    <w:rsid w:val="00540C63"/>
    <w:rsid w:val="0054216F"/>
    <w:rsid w:val="005634E8"/>
    <w:rsid w:val="005938DE"/>
    <w:rsid w:val="005A1F14"/>
    <w:rsid w:val="005C71FD"/>
    <w:rsid w:val="00630495"/>
    <w:rsid w:val="00657D17"/>
    <w:rsid w:val="006A5ED7"/>
    <w:rsid w:val="00707230"/>
    <w:rsid w:val="00710391"/>
    <w:rsid w:val="00730735"/>
    <w:rsid w:val="00735D41"/>
    <w:rsid w:val="007460D1"/>
    <w:rsid w:val="007568D0"/>
    <w:rsid w:val="007570F1"/>
    <w:rsid w:val="0077403C"/>
    <w:rsid w:val="00797B5F"/>
    <w:rsid w:val="00802F39"/>
    <w:rsid w:val="00814941"/>
    <w:rsid w:val="00835009"/>
    <w:rsid w:val="00846712"/>
    <w:rsid w:val="00862BB9"/>
    <w:rsid w:val="008A16DF"/>
    <w:rsid w:val="008E42B7"/>
    <w:rsid w:val="00914B50"/>
    <w:rsid w:val="00915671"/>
    <w:rsid w:val="00947C16"/>
    <w:rsid w:val="00981D96"/>
    <w:rsid w:val="009B6B42"/>
    <w:rsid w:val="009B7314"/>
    <w:rsid w:val="009B7B94"/>
    <w:rsid w:val="00A7570E"/>
    <w:rsid w:val="00A91EF0"/>
    <w:rsid w:val="00AC2955"/>
    <w:rsid w:val="00B02FC3"/>
    <w:rsid w:val="00B40685"/>
    <w:rsid w:val="00B53331"/>
    <w:rsid w:val="00B75351"/>
    <w:rsid w:val="00BE4333"/>
    <w:rsid w:val="00C02810"/>
    <w:rsid w:val="00C50F1D"/>
    <w:rsid w:val="00C86E6B"/>
    <w:rsid w:val="00CB6D9D"/>
    <w:rsid w:val="00CD5F90"/>
    <w:rsid w:val="00CF6F94"/>
    <w:rsid w:val="00D02245"/>
    <w:rsid w:val="00D0539A"/>
    <w:rsid w:val="00D055A3"/>
    <w:rsid w:val="00D4428A"/>
    <w:rsid w:val="00D66943"/>
    <w:rsid w:val="00D80E36"/>
    <w:rsid w:val="00DA7EEF"/>
    <w:rsid w:val="00DC39E3"/>
    <w:rsid w:val="00DF593B"/>
    <w:rsid w:val="00E018BA"/>
    <w:rsid w:val="00E43696"/>
    <w:rsid w:val="00E45AED"/>
    <w:rsid w:val="00E75AA4"/>
    <w:rsid w:val="00EA111F"/>
    <w:rsid w:val="00ED0622"/>
    <w:rsid w:val="00EE5560"/>
    <w:rsid w:val="00F6778F"/>
    <w:rsid w:val="00FD1582"/>
    <w:rsid w:val="00FE18FB"/>
    <w:rsid w:val="00FE300C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61CD2"/>
  <w15:docId w15:val="{ADA3BDC8-0F95-4745-809A-93507B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39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539D"/>
  </w:style>
  <w:style w:type="paragraph" w:styleId="Noga">
    <w:name w:val="footer"/>
    <w:basedOn w:val="Navaden"/>
    <w:link w:val="NogaZnak"/>
    <w:uiPriority w:val="99"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539D"/>
  </w:style>
  <w:style w:type="character" w:customStyle="1" w:styleId="lrzxr">
    <w:name w:val="lrzxr"/>
    <w:basedOn w:val="Privzetapisavaodstavka"/>
    <w:rsid w:val="002A6AAB"/>
  </w:style>
  <w:style w:type="paragraph" w:styleId="Odstavekseznama">
    <w:name w:val="List Paragraph"/>
    <w:basedOn w:val="Navaden"/>
    <w:uiPriority w:val="34"/>
    <w:qFormat/>
    <w:rsid w:val="000C7A9F"/>
    <w:pPr>
      <w:ind w:left="720"/>
      <w:contextualSpacing/>
    </w:pPr>
  </w:style>
  <w:style w:type="paragraph" w:styleId="Brezrazmikov">
    <w:name w:val="No Spacing"/>
    <w:uiPriority w:val="1"/>
    <w:qFormat/>
    <w:rsid w:val="000B23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B230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2303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5A1F1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A1F14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z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e\Desktop\DopisniList_03-202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8650BF-27B9-4FC9-B574-ABBE2A9E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DopisniList_03-2024</Template>
  <TotalTime>69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Darijan Vizjak</cp:lastModifiedBy>
  <cp:revision>12</cp:revision>
  <cp:lastPrinted>2021-05-31T07:22:00Z</cp:lastPrinted>
  <dcterms:created xsi:type="dcterms:W3CDTF">2024-02-26T10:18:00Z</dcterms:created>
  <dcterms:modified xsi:type="dcterms:W3CDTF">2024-04-09T11:59:00Z</dcterms:modified>
</cp:coreProperties>
</file>