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BC04D" w14:textId="77777777" w:rsidR="00914B50" w:rsidRDefault="00914B50" w:rsidP="00914B50">
      <w:pPr>
        <w:ind w:right="-142"/>
        <w:rPr>
          <w:rFonts w:ascii="Arial" w:hAnsi="Arial"/>
        </w:rPr>
      </w:pPr>
    </w:p>
    <w:p w14:paraId="637CFBF3" w14:textId="0470C820" w:rsidR="00914B50" w:rsidRPr="00A7712C" w:rsidRDefault="00914B50" w:rsidP="00914B50">
      <w:pPr>
        <w:ind w:right="-142"/>
        <w:rPr>
          <w:rFonts w:ascii="Arial" w:hAnsi="Arial" w:cs="Arial"/>
          <w:b/>
          <w:sz w:val="28"/>
          <w:szCs w:val="28"/>
        </w:rPr>
      </w:pPr>
      <w:r w:rsidRPr="00A7712C">
        <w:rPr>
          <w:rFonts w:ascii="Arial" w:hAnsi="Arial" w:cs="Arial"/>
          <w:sz w:val="24"/>
          <w:szCs w:val="24"/>
        </w:rPr>
        <w:t>Na osnovi 1</w:t>
      </w:r>
      <w:r w:rsidR="00A7712C">
        <w:rPr>
          <w:rFonts w:ascii="Arial" w:hAnsi="Arial" w:cs="Arial"/>
          <w:sz w:val="24"/>
          <w:szCs w:val="24"/>
        </w:rPr>
        <w:t>4</w:t>
      </w:r>
      <w:r w:rsidRPr="00A7712C">
        <w:rPr>
          <w:rFonts w:ascii="Arial" w:hAnsi="Arial" w:cs="Arial"/>
          <w:sz w:val="24"/>
          <w:szCs w:val="24"/>
        </w:rPr>
        <w:t>. člena Statuta Namiznoteniške zveze Slovenije Izvršni odbor NTZS sklicuje</w:t>
      </w:r>
    </w:p>
    <w:p w14:paraId="4CDA790A" w14:textId="77777777" w:rsidR="00914B50" w:rsidRPr="00A7712C" w:rsidRDefault="00914B50" w:rsidP="00914B5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462445B" w14:textId="78CDBDAD" w:rsidR="00914B50" w:rsidRPr="00A7712C" w:rsidRDefault="00914B50" w:rsidP="00914B5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7712C">
        <w:rPr>
          <w:rFonts w:ascii="Arial" w:hAnsi="Arial" w:cs="Arial"/>
          <w:b/>
          <w:sz w:val="28"/>
          <w:szCs w:val="28"/>
        </w:rPr>
        <w:t>5</w:t>
      </w:r>
      <w:r w:rsidR="00FC1490" w:rsidRPr="00A7712C">
        <w:rPr>
          <w:rFonts w:ascii="Arial" w:hAnsi="Arial" w:cs="Arial"/>
          <w:b/>
          <w:sz w:val="28"/>
          <w:szCs w:val="28"/>
        </w:rPr>
        <w:t>8</w:t>
      </w:r>
      <w:r w:rsidRPr="00A7712C">
        <w:rPr>
          <w:rFonts w:ascii="Arial" w:hAnsi="Arial" w:cs="Arial"/>
          <w:b/>
          <w:sz w:val="28"/>
          <w:szCs w:val="28"/>
        </w:rPr>
        <w:t xml:space="preserve">. </w:t>
      </w:r>
      <w:r w:rsidR="00FC1490" w:rsidRPr="00A7712C">
        <w:rPr>
          <w:rFonts w:ascii="Arial" w:hAnsi="Arial" w:cs="Arial"/>
          <w:b/>
          <w:sz w:val="28"/>
          <w:szCs w:val="28"/>
        </w:rPr>
        <w:t>IZ</w:t>
      </w:r>
      <w:r w:rsidRPr="00A7712C">
        <w:rPr>
          <w:rFonts w:ascii="Arial" w:hAnsi="Arial" w:cs="Arial"/>
          <w:b/>
          <w:sz w:val="28"/>
          <w:szCs w:val="28"/>
        </w:rPr>
        <w:t xml:space="preserve">REDNO SKUPŠČINO   </w:t>
      </w:r>
    </w:p>
    <w:p w14:paraId="78E53B16" w14:textId="77777777" w:rsidR="00914B50" w:rsidRPr="00A7712C" w:rsidRDefault="00914B50" w:rsidP="00914B5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7712C">
        <w:rPr>
          <w:rFonts w:ascii="Arial" w:hAnsi="Arial" w:cs="Arial"/>
          <w:b/>
          <w:sz w:val="28"/>
          <w:szCs w:val="28"/>
        </w:rPr>
        <w:t>NAMIZNOTENIŠKE ZVEZE SLOVENIJE</w:t>
      </w:r>
    </w:p>
    <w:p w14:paraId="0D18A7B7" w14:textId="704B7F55" w:rsidR="00914B50" w:rsidRPr="00A7712C" w:rsidRDefault="00914B50" w:rsidP="00914B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A7712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V </w:t>
      </w:r>
      <w:r w:rsidR="00062E05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TOREK</w:t>
      </w:r>
      <w:r w:rsidRPr="00A7712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="00062E05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4</w:t>
      </w:r>
      <w:r w:rsidRPr="00A7712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. </w:t>
      </w:r>
      <w:r w:rsidR="00FC1490" w:rsidRPr="00A7712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JUNIJA</w:t>
      </w:r>
      <w:r w:rsidRPr="00A7712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2024 ob 17.00,</w:t>
      </w:r>
    </w:p>
    <w:p w14:paraId="05E6E08A" w14:textId="77777777" w:rsidR="00914B50" w:rsidRPr="00A7712C" w:rsidRDefault="00914B50" w:rsidP="00914B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  <w:bookmarkStart w:id="0" w:name="_Hlk117842320"/>
      <w:r w:rsidRPr="00A7712C">
        <w:rPr>
          <w:rFonts w:ascii="Arial" w:eastAsia="Times New Roman" w:hAnsi="Arial" w:cs="Arial"/>
          <w:b/>
          <w:sz w:val="28"/>
          <w:szCs w:val="28"/>
          <w:lang w:eastAsia="sl-SI"/>
        </w:rPr>
        <w:t>v sejni sobi Hale Tivoli na Celovški cesti 25 v Ljubljani</w:t>
      </w:r>
      <w:bookmarkEnd w:id="0"/>
    </w:p>
    <w:p w14:paraId="0540C56F" w14:textId="77777777" w:rsidR="00914B50" w:rsidRPr="00A7712C" w:rsidRDefault="00914B50" w:rsidP="00914B50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0E2E8C0" w14:textId="77777777" w:rsidR="00914B50" w:rsidRDefault="00914B50" w:rsidP="00914B50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A7712C">
        <w:rPr>
          <w:rFonts w:ascii="Arial" w:eastAsia="Times New Roman" w:hAnsi="Arial" w:cs="Arial"/>
          <w:sz w:val="24"/>
          <w:szCs w:val="24"/>
          <w:lang w:eastAsia="sl-SI"/>
        </w:rPr>
        <w:t>Predlagan je naslednji dnevni red:</w:t>
      </w:r>
    </w:p>
    <w:p w14:paraId="43C9EA07" w14:textId="50716DB7" w:rsidR="00914B50" w:rsidRPr="00A7712C" w:rsidRDefault="00914B50" w:rsidP="00914B5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7712C">
        <w:rPr>
          <w:rFonts w:ascii="Arial" w:hAnsi="Arial" w:cs="Arial"/>
          <w:sz w:val="24"/>
          <w:szCs w:val="24"/>
        </w:rPr>
        <w:t>Otvoritev 5</w:t>
      </w:r>
      <w:r w:rsidR="00FC1490" w:rsidRPr="00A7712C">
        <w:rPr>
          <w:rFonts w:ascii="Arial" w:hAnsi="Arial" w:cs="Arial"/>
          <w:sz w:val="24"/>
          <w:szCs w:val="24"/>
        </w:rPr>
        <w:t>8</w:t>
      </w:r>
      <w:r w:rsidRPr="00A7712C">
        <w:rPr>
          <w:rFonts w:ascii="Arial" w:hAnsi="Arial" w:cs="Arial"/>
          <w:sz w:val="24"/>
          <w:szCs w:val="24"/>
        </w:rPr>
        <w:t xml:space="preserve">. </w:t>
      </w:r>
      <w:r w:rsidR="00FC1490" w:rsidRPr="00A7712C">
        <w:rPr>
          <w:rFonts w:ascii="Arial" w:hAnsi="Arial" w:cs="Arial"/>
          <w:sz w:val="24"/>
          <w:szCs w:val="24"/>
        </w:rPr>
        <w:t>iz</w:t>
      </w:r>
      <w:r w:rsidRPr="00A7712C">
        <w:rPr>
          <w:rFonts w:ascii="Arial" w:hAnsi="Arial" w:cs="Arial"/>
          <w:sz w:val="24"/>
          <w:szCs w:val="24"/>
        </w:rPr>
        <w:t>redne skupščine NTZS</w:t>
      </w:r>
    </w:p>
    <w:p w14:paraId="3423E430" w14:textId="6A31D825" w:rsidR="00914B50" w:rsidRPr="00A7712C" w:rsidRDefault="00914B50" w:rsidP="00914B5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7712C">
        <w:rPr>
          <w:rFonts w:ascii="Arial" w:hAnsi="Arial" w:cs="Arial"/>
          <w:sz w:val="24"/>
          <w:szCs w:val="24"/>
        </w:rPr>
        <w:t>Sprejem dnevnega reda in izvolitev organov 5</w:t>
      </w:r>
      <w:r w:rsidR="0074213C" w:rsidRPr="00A7712C">
        <w:rPr>
          <w:rFonts w:ascii="Arial" w:hAnsi="Arial" w:cs="Arial"/>
          <w:sz w:val="24"/>
          <w:szCs w:val="24"/>
        </w:rPr>
        <w:t>8</w:t>
      </w:r>
      <w:r w:rsidRPr="00A7712C">
        <w:rPr>
          <w:rFonts w:ascii="Arial" w:hAnsi="Arial" w:cs="Arial"/>
          <w:sz w:val="24"/>
          <w:szCs w:val="24"/>
        </w:rPr>
        <w:t xml:space="preserve">. </w:t>
      </w:r>
      <w:r w:rsidR="00EB20CF">
        <w:rPr>
          <w:rFonts w:ascii="Arial" w:hAnsi="Arial" w:cs="Arial"/>
          <w:sz w:val="24"/>
          <w:szCs w:val="24"/>
        </w:rPr>
        <w:t>iz</w:t>
      </w:r>
      <w:r w:rsidRPr="00A7712C">
        <w:rPr>
          <w:rFonts w:ascii="Arial" w:hAnsi="Arial" w:cs="Arial"/>
          <w:sz w:val="24"/>
          <w:szCs w:val="24"/>
        </w:rPr>
        <w:t xml:space="preserve">redne skupščine NTZS </w:t>
      </w:r>
    </w:p>
    <w:p w14:paraId="744D31F0" w14:textId="77777777" w:rsidR="00914B50" w:rsidRPr="00A7712C" w:rsidRDefault="00914B50" w:rsidP="00914B5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7712C">
        <w:rPr>
          <w:rFonts w:ascii="Arial" w:hAnsi="Arial" w:cs="Arial"/>
          <w:sz w:val="24"/>
          <w:szCs w:val="24"/>
        </w:rPr>
        <w:t>Poročilo verifikacijske komisije</w:t>
      </w:r>
    </w:p>
    <w:p w14:paraId="29C0DAEC" w14:textId="77777777" w:rsidR="00DF1FBB" w:rsidRPr="00C50A73" w:rsidRDefault="00A7712C" w:rsidP="00914B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0A73">
        <w:rPr>
          <w:rFonts w:ascii="Arial" w:hAnsi="Arial" w:cs="Arial"/>
          <w:sz w:val="24"/>
          <w:szCs w:val="24"/>
        </w:rPr>
        <w:t xml:space="preserve">Predlogi </w:t>
      </w:r>
      <w:bookmarkStart w:id="1" w:name="_Hlk166675525"/>
      <w:r w:rsidRPr="00C50A73">
        <w:rPr>
          <w:rFonts w:ascii="Arial" w:hAnsi="Arial" w:cs="Arial"/>
          <w:sz w:val="24"/>
          <w:szCs w:val="24"/>
        </w:rPr>
        <w:t>sprememb Statuta NTZS</w:t>
      </w:r>
    </w:p>
    <w:p w14:paraId="4A11E065" w14:textId="18D6364B" w:rsidR="00DF1FBB" w:rsidRPr="00C50A73" w:rsidRDefault="00DF1FBB" w:rsidP="00914B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0A73">
        <w:rPr>
          <w:rFonts w:ascii="Arial" w:eastAsia="Arial" w:hAnsi="Arial" w:cs="Arial"/>
          <w:color w:val="000000"/>
          <w:sz w:val="24"/>
          <w:szCs w:val="24"/>
        </w:rPr>
        <w:t xml:space="preserve">Glasovanje o </w:t>
      </w:r>
      <w:r w:rsidRPr="00C50A73">
        <w:rPr>
          <w:rFonts w:ascii="Arial" w:hAnsi="Arial" w:cs="Arial"/>
          <w:sz w:val="24"/>
          <w:szCs w:val="24"/>
        </w:rPr>
        <w:t>spremembah Statuta NTZS</w:t>
      </w:r>
    </w:p>
    <w:p w14:paraId="575CA366" w14:textId="7C250413" w:rsidR="00DF1FBB" w:rsidRPr="00C50A73" w:rsidRDefault="00DF1FBB" w:rsidP="00914B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0A73">
        <w:rPr>
          <w:rFonts w:ascii="Arial" w:hAnsi="Arial" w:cs="Arial"/>
          <w:sz w:val="24"/>
          <w:szCs w:val="24"/>
        </w:rPr>
        <w:t xml:space="preserve">Predlog sprememb </w:t>
      </w:r>
      <w:r w:rsidR="00A7712C" w:rsidRPr="00C50A73">
        <w:rPr>
          <w:rFonts w:ascii="Arial" w:hAnsi="Arial" w:cs="Arial"/>
          <w:sz w:val="24"/>
          <w:szCs w:val="24"/>
        </w:rPr>
        <w:t>Poslovnika o delu skupščine</w:t>
      </w:r>
      <w:r w:rsidR="0055785B" w:rsidRPr="00C50A73">
        <w:rPr>
          <w:rFonts w:ascii="Arial" w:hAnsi="Arial" w:cs="Arial"/>
          <w:sz w:val="24"/>
          <w:szCs w:val="24"/>
        </w:rPr>
        <w:t xml:space="preserve"> NTZS</w:t>
      </w:r>
    </w:p>
    <w:p w14:paraId="6A3BD2AA" w14:textId="26C0FDC5" w:rsidR="00DF1FBB" w:rsidRPr="00C50A73" w:rsidRDefault="00DF1FBB" w:rsidP="00914B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0A73">
        <w:rPr>
          <w:rFonts w:ascii="Arial" w:eastAsia="Arial" w:hAnsi="Arial" w:cs="Arial"/>
          <w:color w:val="000000"/>
          <w:sz w:val="24"/>
          <w:szCs w:val="24"/>
        </w:rPr>
        <w:t xml:space="preserve">Glasovanje o </w:t>
      </w:r>
      <w:r w:rsidRPr="00C50A73">
        <w:rPr>
          <w:rFonts w:ascii="Arial" w:hAnsi="Arial" w:cs="Arial"/>
          <w:sz w:val="24"/>
          <w:szCs w:val="24"/>
        </w:rPr>
        <w:t>spremembah Poslovnika o delu skupščine</w:t>
      </w:r>
      <w:r w:rsidR="0055785B" w:rsidRPr="00C50A73">
        <w:rPr>
          <w:rFonts w:ascii="Arial" w:hAnsi="Arial" w:cs="Arial"/>
          <w:sz w:val="24"/>
          <w:szCs w:val="24"/>
        </w:rPr>
        <w:t xml:space="preserve"> NTZS</w:t>
      </w:r>
    </w:p>
    <w:p w14:paraId="58753540" w14:textId="5407695A" w:rsidR="00914B50" w:rsidRPr="00C50A73" w:rsidRDefault="00DF1FBB" w:rsidP="00914B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0A73">
        <w:rPr>
          <w:rFonts w:ascii="Arial" w:hAnsi="Arial" w:cs="Arial"/>
          <w:sz w:val="24"/>
          <w:szCs w:val="24"/>
        </w:rPr>
        <w:t>Predlog</w:t>
      </w:r>
      <w:r w:rsidR="00A7712C" w:rsidRPr="00C50A73">
        <w:rPr>
          <w:rFonts w:ascii="Arial" w:hAnsi="Arial" w:cs="Arial"/>
          <w:sz w:val="24"/>
          <w:szCs w:val="24"/>
        </w:rPr>
        <w:t xml:space="preserve"> Pravilnika o finančno materialnem poslovanju NTZS</w:t>
      </w:r>
    </w:p>
    <w:p w14:paraId="0812A6BE" w14:textId="6727547B" w:rsidR="00A7712C" w:rsidRPr="00C50A73" w:rsidRDefault="00A7712C" w:rsidP="00A771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Hlk166676170"/>
      <w:bookmarkStart w:id="3" w:name="_Hlk166676201"/>
      <w:bookmarkEnd w:id="1"/>
      <w:r w:rsidRPr="00C50A73">
        <w:rPr>
          <w:rFonts w:ascii="Arial" w:eastAsia="Arial" w:hAnsi="Arial" w:cs="Arial"/>
          <w:color w:val="000000"/>
          <w:sz w:val="24"/>
          <w:szCs w:val="24"/>
        </w:rPr>
        <w:t xml:space="preserve">Glasovanje o </w:t>
      </w:r>
      <w:bookmarkEnd w:id="2"/>
      <w:bookmarkEnd w:id="3"/>
      <w:r w:rsidR="00DF1FBB" w:rsidRPr="00C50A73">
        <w:rPr>
          <w:rFonts w:ascii="Arial" w:hAnsi="Arial" w:cs="Arial"/>
          <w:sz w:val="24"/>
          <w:szCs w:val="24"/>
        </w:rPr>
        <w:t>sprejetju</w:t>
      </w:r>
      <w:r w:rsidRPr="00C50A73">
        <w:rPr>
          <w:rFonts w:ascii="Arial" w:hAnsi="Arial" w:cs="Arial"/>
          <w:sz w:val="24"/>
          <w:szCs w:val="24"/>
        </w:rPr>
        <w:t xml:space="preserve"> Pravilnika o finančno materialnem poslovanju NTZS</w:t>
      </w:r>
    </w:p>
    <w:p w14:paraId="6C2E497A" w14:textId="153DF868" w:rsidR="00914B50" w:rsidRPr="00C50A73" w:rsidRDefault="00914B50" w:rsidP="00914B5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50A73">
        <w:rPr>
          <w:rFonts w:ascii="Arial" w:hAnsi="Arial" w:cs="Arial"/>
          <w:sz w:val="24"/>
          <w:szCs w:val="24"/>
        </w:rPr>
        <w:t>Zaključek 5</w:t>
      </w:r>
      <w:r w:rsidR="0074213C" w:rsidRPr="00C50A73">
        <w:rPr>
          <w:rFonts w:ascii="Arial" w:hAnsi="Arial" w:cs="Arial"/>
          <w:sz w:val="24"/>
          <w:szCs w:val="24"/>
        </w:rPr>
        <w:t>8</w:t>
      </w:r>
      <w:r w:rsidRPr="00C50A73">
        <w:rPr>
          <w:rFonts w:ascii="Arial" w:hAnsi="Arial" w:cs="Arial"/>
          <w:sz w:val="24"/>
          <w:szCs w:val="24"/>
        </w:rPr>
        <w:t xml:space="preserve">. </w:t>
      </w:r>
      <w:r w:rsidR="0074213C" w:rsidRPr="00C50A73">
        <w:rPr>
          <w:rFonts w:ascii="Arial" w:hAnsi="Arial" w:cs="Arial"/>
          <w:sz w:val="24"/>
          <w:szCs w:val="24"/>
        </w:rPr>
        <w:t>iz</w:t>
      </w:r>
      <w:r w:rsidRPr="00C50A73">
        <w:rPr>
          <w:rFonts w:ascii="Arial" w:hAnsi="Arial" w:cs="Arial"/>
          <w:sz w:val="24"/>
          <w:szCs w:val="24"/>
        </w:rPr>
        <w:t>redne skupščine NTZS</w:t>
      </w:r>
    </w:p>
    <w:p w14:paraId="46C5C428" w14:textId="77777777" w:rsidR="00914B50" w:rsidRDefault="00914B50" w:rsidP="00914B50">
      <w:pPr>
        <w:spacing w:after="160" w:line="259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2C030FAB" w14:textId="6FC9C181" w:rsidR="00914B50" w:rsidRPr="00EB20CF" w:rsidRDefault="00914B50" w:rsidP="00FD1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B20CF">
        <w:rPr>
          <w:rFonts w:ascii="Arial" w:eastAsia="Arial" w:hAnsi="Arial" w:cs="Arial"/>
          <w:color w:val="000000"/>
          <w:sz w:val="24"/>
          <w:szCs w:val="24"/>
        </w:rPr>
        <w:t xml:space="preserve">Na osnovi 12. člena Statuta NTZS sestavljajo Skupščino: </w:t>
      </w:r>
      <w:r w:rsidRPr="00EB20CF">
        <w:rPr>
          <w:rFonts w:ascii="Arial" w:eastAsia="Arial" w:hAnsi="Arial" w:cs="Arial"/>
          <w:b/>
          <w:color w:val="000000"/>
          <w:sz w:val="24"/>
          <w:szCs w:val="24"/>
        </w:rPr>
        <w:t>po en predstavnik vsakega člana (kluba, sekcije)</w:t>
      </w:r>
      <w:r w:rsidR="00947C16" w:rsidRPr="00EB20CF">
        <w:rPr>
          <w:rFonts w:ascii="Arial" w:eastAsia="Arial" w:hAnsi="Arial" w:cs="Arial"/>
          <w:b/>
          <w:color w:val="000000"/>
          <w:sz w:val="24"/>
          <w:szCs w:val="24"/>
        </w:rPr>
        <w:t xml:space="preserve"> NTZS</w:t>
      </w:r>
      <w:r w:rsidRPr="00EB20CF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19BD3CC9" w14:textId="77777777" w:rsidR="00FD1582" w:rsidRPr="00EB20CF" w:rsidRDefault="00FD1582" w:rsidP="00FD15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E5699A7" w14:textId="1317F922" w:rsidR="00914B50" w:rsidRPr="00EB20CF" w:rsidRDefault="00914B50" w:rsidP="00FD15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B20CF">
        <w:rPr>
          <w:rFonts w:ascii="Arial" w:eastAsia="Arial" w:hAnsi="Arial" w:cs="Arial"/>
          <w:color w:val="000000"/>
          <w:sz w:val="24"/>
          <w:szCs w:val="24"/>
        </w:rPr>
        <w:t xml:space="preserve">V skladu s 17. členom Statuta NTZS stroške delegatov na Skupščini plačajo klubi - člani NTZS, ki so jih delegirali. Za člane organov NTZS krije stroške NTZS. </w:t>
      </w:r>
    </w:p>
    <w:p w14:paraId="4B517A61" w14:textId="22BD32C4" w:rsidR="00914B50" w:rsidRPr="00EB20CF" w:rsidRDefault="00914B50" w:rsidP="00914B5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B20CF">
        <w:rPr>
          <w:rFonts w:ascii="Arial" w:eastAsia="Arial" w:hAnsi="Arial" w:cs="Arial"/>
          <w:color w:val="000000"/>
          <w:sz w:val="24"/>
          <w:szCs w:val="24"/>
        </w:rPr>
        <w:t xml:space="preserve">Gradivo za skupščino bo naknadno poslano klubom in objavljeno na spletni strani </w:t>
      </w:r>
      <w:hyperlink r:id="rId8">
        <w:r w:rsidRPr="00EB20CF"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www.ntzs.si</w:t>
        </w:r>
      </w:hyperlink>
      <w:r w:rsidRPr="00EB20CF">
        <w:rPr>
          <w:rFonts w:ascii="Arial" w:eastAsia="Arial" w:hAnsi="Arial" w:cs="Arial"/>
          <w:color w:val="000000"/>
          <w:sz w:val="24"/>
          <w:szCs w:val="24"/>
        </w:rPr>
        <w:t xml:space="preserve">.                     </w:t>
      </w:r>
    </w:p>
    <w:p w14:paraId="27AA71B7" w14:textId="056F7604" w:rsidR="00914B50" w:rsidRPr="00EB20CF" w:rsidRDefault="00914B50" w:rsidP="00914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EB20CF">
        <w:rPr>
          <w:rFonts w:ascii="Arial" w:eastAsia="Arial" w:hAnsi="Arial" w:cs="Arial"/>
          <w:b/>
          <w:bCs/>
          <w:color w:val="000000"/>
          <w:sz w:val="24"/>
          <w:szCs w:val="24"/>
        </w:rPr>
        <w:t>Prilagamo poverilnico, ki mora biti potrjena s strani odgovorne osebe člana</w:t>
      </w:r>
      <w:r w:rsidR="00FD1582" w:rsidRPr="00EB20C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NTZS</w:t>
      </w:r>
      <w:r w:rsidRPr="00EB20CF">
        <w:rPr>
          <w:rFonts w:ascii="Arial" w:eastAsia="Arial" w:hAnsi="Arial" w:cs="Arial"/>
          <w:b/>
          <w:bCs/>
          <w:color w:val="000000"/>
          <w:sz w:val="24"/>
          <w:szCs w:val="24"/>
        </w:rPr>
        <w:t>, ki ga posamezen predstavnik zastopa.</w:t>
      </w:r>
      <w:r w:rsidRPr="00EB20C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B20CF">
        <w:rPr>
          <w:rFonts w:ascii="Arial" w:eastAsia="Arial" w:hAnsi="Arial" w:cs="Arial"/>
          <w:b/>
          <w:bCs/>
          <w:color w:val="000000"/>
          <w:sz w:val="24"/>
          <w:szCs w:val="24"/>
        </w:rPr>
        <w:t>Brez  potrjene poverilnice predstavnik ne bo imel pravice glasovanja. Glasovalno pravico na 5</w:t>
      </w:r>
      <w:r w:rsidR="0074213C" w:rsidRPr="00EB20CF">
        <w:rPr>
          <w:rFonts w:ascii="Arial" w:eastAsia="Arial" w:hAnsi="Arial" w:cs="Arial"/>
          <w:b/>
          <w:bCs/>
          <w:color w:val="000000"/>
          <w:sz w:val="24"/>
          <w:szCs w:val="24"/>
        </w:rPr>
        <w:t>8</w:t>
      </w:r>
      <w:r w:rsidRPr="00EB20C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. </w:t>
      </w:r>
      <w:r w:rsidR="0074213C" w:rsidRPr="00EB20CF">
        <w:rPr>
          <w:rFonts w:ascii="Arial" w:eastAsia="Arial" w:hAnsi="Arial" w:cs="Arial"/>
          <w:b/>
          <w:bCs/>
          <w:color w:val="000000"/>
          <w:sz w:val="24"/>
          <w:szCs w:val="24"/>
        </w:rPr>
        <w:t>iz</w:t>
      </w:r>
      <w:r w:rsidRPr="00EB20CF">
        <w:rPr>
          <w:rFonts w:ascii="Arial" w:eastAsia="Arial" w:hAnsi="Arial" w:cs="Arial"/>
          <w:b/>
          <w:bCs/>
          <w:color w:val="000000"/>
          <w:sz w:val="24"/>
          <w:szCs w:val="24"/>
        </w:rPr>
        <w:t>redni skupščini NTZS bodo imeli le predstavniki članov NTZS s celotno poravnano letno članarino NTZS.</w:t>
      </w:r>
    </w:p>
    <w:p w14:paraId="50D94083" w14:textId="77777777" w:rsidR="00914B50" w:rsidRPr="00EB20CF" w:rsidRDefault="00914B50" w:rsidP="00914B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C47494E" w14:textId="68CAFB29" w:rsidR="00914B50" w:rsidRPr="00EB20CF" w:rsidRDefault="00914B50" w:rsidP="00914B50">
      <w:pPr>
        <w:ind w:firstLine="360"/>
        <w:rPr>
          <w:rFonts w:ascii="Arial" w:hAnsi="Arial" w:cs="Arial"/>
          <w:sz w:val="24"/>
          <w:szCs w:val="24"/>
        </w:rPr>
      </w:pPr>
      <w:r w:rsidRPr="00EB20CF">
        <w:rPr>
          <w:rFonts w:ascii="Arial" w:hAnsi="Arial" w:cs="Arial"/>
          <w:sz w:val="24"/>
          <w:szCs w:val="24"/>
        </w:rPr>
        <w:t xml:space="preserve">Ljubljana, </w:t>
      </w:r>
      <w:r w:rsidR="0074213C" w:rsidRPr="00EB20CF">
        <w:rPr>
          <w:rFonts w:ascii="Arial" w:hAnsi="Arial" w:cs="Arial"/>
          <w:sz w:val="24"/>
          <w:szCs w:val="24"/>
        </w:rPr>
        <w:t>1</w:t>
      </w:r>
      <w:r w:rsidR="00B40EF1">
        <w:rPr>
          <w:rFonts w:ascii="Arial" w:hAnsi="Arial" w:cs="Arial"/>
          <w:sz w:val="24"/>
          <w:szCs w:val="24"/>
        </w:rPr>
        <w:t>6</w:t>
      </w:r>
      <w:r w:rsidRPr="00EB20CF">
        <w:rPr>
          <w:rFonts w:ascii="Arial" w:hAnsi="Arial" w:cs="Arial"/>
          <w:sz w:val="24"/>
          <w:szCs w:val="24"/>
        </w:rPr>
        <w:t xml:space="preserve">. </w:t>
      </w:r>
      <w:r w:rsidR="0074213C" w:rsidRPr="00EB20CF">
        <w:rPr>
          <w:rFonts w:ascii="Arial" w:hAnsi="Arial" w:cs="Arial"/>
          <w:sz w:val="24"/>
          <w:szCs w:val="24"/>
        </w:rPr>
        <w:t>5</w:t>
      </w:r>
      <w:r w:rsidRPr="00EB20CF">
        <w:rPr>
          <w:rFonts w:ascii="Arial" w:hAnsi="Arial" w:cs="Arial"/>
          <w:sz w:val="24"/>
          <w:szCs w:val="24"/>
        </w:rPr>
        <w:t>. 202</w:t>
      </w:r>
      <w:r w:rsidR="00862BB9" w:rsidRPr="00EB20CF">
        <w:rPr>
          <w:rFonts w:ascii="Arial" w:hAnsi="Arial" w:cs="Arial"/>
          <w:sz w:val="24"/>
          <w:szCs w:val="24"/>
        </w:rPr>
        <w:t>4</w:t>
      </w:r>
      <w:r w:rsidRPr="00EB20CF">
        <w:rPr>
          <w:rFonts w:ascii="Arial" w:hAnsi="Arial" w:cs="Arial"/>
          <w:sz w:val="24"/>
          <w:szCs w:val="24"/>
        </w:rPr>
        <w:tab/>
      </w:r>
    </w:p>
    <w:p w14:paraId="5ACE3361" w14:textId="77777777" w:rsidR="00835009" w:rsidRPr="00EB20CF" w:rsidRDefault="00914B50" w:rsidP="00914B50">
      <w:pPr>
        <w:rPr>
          <w:rFonts w:ascii="Arial" w:eastAsia="Arial" w:hAnsi="Arial" w:cs="Arial"/>
          <w:color w:val="000000"/>
          <w:sz w:val="24"/>
          <w:szCs w:val="24"/>
        </w:rPr>
      </w:pPr>
      <w:r w:rsidRPr="00EB20CF"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        </w:t>
      </w:r>
    </w:p>
    <w:p w14:paraId="75BCC3D9" w14:textId="77777777" w:rsidR="00835009" w:rsidRPr="00EB20CF" w:rsidRDefault="00835009" w:rsidP="00914B50">
      <w:pPr>
        <w:rPr>
          <w:rFonts w:ascii="Arial" w:eastAsia="Arial" w:hAnsi="Arial" w:cs="Arial"/>
          <w:color w:val="000000"/>
          <w:sz w:val="24"/>
          <w:szCs w:val="24"/>
        </w:rPr>
      </w:pPr>
    </w:p>
    <w:p w14:paraId="330D5B52" w14:textId="77777777" w:rsidR="00B0351B" w:rsidRPr="00EB20CF" w:rsidRDefault="00B0351B" w:rsidP="00914B50">
      <w:pPr>
        <w:rPr>
          <w:rFonts w:ascii="Arial" w:eastAsia="Arial" w:hAnsi="Arial" w:cs="Arial"/>
          <w:color w:val="000000"/>
          <w:sz w:val="24"/>
          <w:szCs w:val="24"/>
        </w:rPr>
      </w:pPr>
    </w:p>
    <w:p w14:paraId="1857FEF8" w14:textId="77777777" w:rsidR="00B0351B" w:rsidRPr="00EB20CF" w:rsidRDefault="00B0351B" w:rsidP="00914B50">
      <w:pPr>
        <w:rPr>
          <w:rFonts w:ascii="Arial" w:eastAsia="Arial" w:hAnsi="Arial" w:cs="Arial"/>
          <w:color w:val="000000"/>
          <w:sz w:val="24"/>
          <w:szCs w:val="24"/>
        </w:rPr>
      </w:pPr>
    </w:p>
    <w:p w14:paraId="55D42906" w14:textId="2187E72F" w:rsidR="00914B50" w:rsidRPr="00EB20CF" w:rsidRDefault="00914B50" w:rsidP="00914B50">
      <w:pPr>
        <w:rPr>
          <w:rFonts w:ascii="Arial" w:hAnsi="Arial" w:cs="Arial"/>
          <w:sz w:val="24"/>
          <w:szCs w:val="24"/>
        </w:rPr>
      </w:pPr>
      <w:r w:rsidRPr="00EB20CF">
        <w:rPr>
          <w:rFonts w:ascii="Arial" w:eastAsia="Arial" w:hAnsi="Arial" w:cs="Arial"/>
          <w:color w:val="000000"/>
          <w:sz w:val="24"/>
          <w:szCs w:val="24"/>
        </w:rPr>
        <w:t xml:space="preserve">          </w:t>
      </w:r>
    </w:p>
    <w:p w14:paraId="4736B667" w14:textId="77777777" w:rsidR="00914B50" w:rsidRPr="00EB20CF" w:rsidRDefault="00914B50" w:rsidP="00914B50">
      <w:pPr>
        <w:ind w:left="3540" w:firstLine="708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>POVERILNICA</w:t>
      </w:r>
    </w:p>
    <w:p w14:paraId="1900647D" w14:textId="77777777" w:rsidR="00914B50" w:rsidRPr="00EB20CF" w:rsidRDefault="00914B50" w:rsidP="00914B50">
      <w:pPr>
        <w:ind w:left="3540" w:firstLine="708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3F1BC56F" w14:textId="77777777" w:rsidR="00914B50" w:rsidRPr="00EB20CF" w:rsidRDefault="00914B50" w:rsidP="00914B50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7720BBE" w14:textId="77777777" w:rsidR="00914B50" w:rsidRPr="00EB20CF" w:rsidRDefault="00914B50" w:rsidP="00914B50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>(Društvo, sekcija, klub) ______________________________</w:t>
      </w:r>
    </w:p>
    <w:p w14:paraId="5D393863" w14:textId="77777777" w:rsidR="00914B50" w:rsidRPr="00EB20CF" w:rsidRDefault="00914B50" w:rsidP="00914B50">
      <w:pPr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773508ED" w14:textId="77777777" w:rsidR="00914B50" w:rsidRPr="00EB20CF" w:rsidRDefault="00914B50" w:rsidP="00914B50">
      <w:pPr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>pooblašča:</w:t>
      </w:r>
    </w:p>
    <w:p w14:paraId="48A45991" w14:textId="77777777" w:rsidR="00914B50" w:rsidRPr="00EB20CF" w:rsidRDefault="00914B50" w:rsidP="00914B50">
      <w:pPr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640CF80D" w14:textId="77777777" w:rsidR="00914B50" w:rsidRPr="00EB20CF" w:rsidRDefault="00914B50" w:rsidP="00914B50">
      <w:pPr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>______________________________________,</w:t>
      </w:r>
    </w:p>
    <w:p w14:paraId="6094E589" w14:textId="1C55DB6A" w:rsidR="00914B50" w:rsidRPr="00EB20CF" w:rsidRDefault="00914B50" w:rsidP="00914B50">
      <w:pPr>
        <w:ind w:left="1416" w:firstLine="708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     da ga zastopa na 5</w:t>
      </w:r>
      <w:r w:rsidR="00FC1490"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>8</w:t>
      </w: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. </w:t>
      </w:r>
      <w:r w:rsidR="00FC1490"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>IZ</w:t>
      </w: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REDNI SKUPŠČINI </w:t>
      </w:r>
    </w:p>
    <w:p w14:paraId="4B36984E" w14:textId="77777777" w:rsidR="00914B50" w:rsidRPr="00EB20CF" w:rsidRDefault="00914B50" w:rsidP="00914B50">
      <w:pPr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            NAMIZNOTENIŠKE ZVEZE SLOVENIJE </w:t>
      </w:r>
    </w:p>
    <w:p w14:paraId="087DB285" w14:textId="6CDACA4F" w:rsidR="00914B50" w:rsidRPr="00EB20CF" w:rsidRDefault="00062E05" w:rsidP="00914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4</w:t>
      </w:r>
      <w:r w:rsidR="00914B50"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. </w:t>
      </w:r>
      <w:r w:rsidR="00FC1490"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>JUNIJA</w:t>
      </w:r>
      <w:r w:rsidR="00914B50"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202</w:t>
      </w:r>
      <w:r w:rsidR="00862BB9"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>4</w:t>
      </w:r>
      <w:r w:rsidR="00914B50"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ob 17.00 v sejni sobi Hale Tivoli na Celovški cesti 25 v Ljubljani</w:t>
      </w:r>
    </w:p>
    <w:p w14:paraId="5936450C" w14:textId="77777777" w:rsidR="00914B50" w:rsidRPr="00EB20CF" w:rsidRDefault="00914B50" w:rsidP="00914B50">
      <w:pPr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1203C80F" w14:textId="77777777" w:rsidR="00914B50" w:rsidRPr="00EB20CF" w:rsidRDefault="00914B50" w:rsidP="00914B50">
      <w:pPr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361EB41A" w14:textId="77777777" w:rsidR="00914B50" w:rsidRPr="00EB20CF" w:rsidRDefault="00914B50" w:rsidP="00914B50">
      <w:pPr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</w:p>
    <w:p w14:paraId="52F01C51" w14:textId="77777777" w:rsidR="00914B50" w:rsidRPr="00EB20CF" w:rsidRDefault="00914B50" w:rsidP="00914B50">
      <w:pPr>
        <w:ind w:left="3540" w:firstLine="571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Ime in priimek in podpis odgovorne osebe: </w:t>
      </w:r>
    </w:p>
    <w:p w14:paraId="607B2538" w14:textId="77777777" w:rsidR="00914B50" w:rsidRPr="00EB20CF" w:rsidRDefault="00914B50" w:rsidP="00914B50">
      <w:pPr>
        <w:ind w:left="4248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ab/>
        <w:t xml:space="preserve">         </w:t>
      </w:r>
    </w:p>
    <w:p w14:paraId="6F4FAE5B" w14:textId="77777777" w:rsidR="00914B50" w:rsidRPr="00EB20CF" w:rsidRDefault="00914B50" w:rsidP="00914B50">
      <w:pPr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5EE0D12B" w14:textId="77777777" w:rsidR="00914B50" w:rsidRPr="00EB20CF" w:rsidRDefault="00914B50" w:rsidP="00914B50">
      <w:pPr>
        <w:ind w:left="4248" w:firstLine="708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>Žig kluba, sekcije, društva</w:t>
      </w:r>
    </w:p>
    <w:p w14:paraId="71C53F0D" w14:textId="77777777" w:rsidR="00914B50" w:rsidRPr="00EB20CF" w:rsidRDefault="00914B50" w:rsidP="00914B50">
      <w:pPr>
        <w:ind w:left="4248" w:firstLine="708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B20CF">
        <w:rPr>
          <w:rFonts w:ascii="Arial" w:eastAsia="Times New Roman" w:hAnsi="Arial" w:cs="Arial"/>
          <w:b/>
          <w:sz w:val="24"/>
          <w:szCs w:val="24"/>
          <w:lang w:eastAsia="sl-SI"/>
        </w:rPr>
        <w:t>_______________________</w:t>
      </w:r>
    </w:p>
    <w:p w14:paraId="3710CD29" w14:textId="77777777" w:rsidR="00914B50" w:rsidRPr="00EB20CF" w:rsidRDefault="00914B50" w:rsidP="00914B50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A9B660E" w14:textId="77777777" w:rsidR="00914B50" w:rsidRPr="00EB20CF" w:rsidRDefault="00914B50" w:rsidP="00914B50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6A6D77D" w14:textId="77777777" w:rsidR="00914B50" w:rsidRDefault="00914B50" w:rsidP="00914B50">
      <w:pPr>
        <w:jc w:val="both"/>
      </w:pPr>
      <w:r w:rsidRPr="00EB20CF">
        <w:rPr>
          <w:rFonts w:ascii="Arial" w:eastAsia="Times New Roman" w:hAnsi="Arial" w:cs="Arial"/>
          <w:sz w:val="24"/>
          <w:szCs w:val="24"/>
          <w:lang w:eastAsia="sl-SI"/>
        </w:rPr>
        <w:t>Kraj in datum: ___________________</w:t>
      </w:r>
      <w:r w:rsidRPr="00EB20CF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EB20CF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EB20CF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EB20CF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EB20CF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EB20CF">
        <w:rPr>
          <w:rFonts w:ascii="Arial" w:eastAsia="Times New Roman" w:hAnsi="Arial" w:cs="Arial"/>
          <w:i/>
          <w:sz w:val="24"/>
          <w:szCs w:val="24"/>
          <w:lang w:eastAsia="sl-SI"/>
        </w:rPr>
        <w:t>Žig NTZS</w:t>
      </w:r>
    </w:p>
    <w:p w14:paraId="59A5BD49" w14:textId="77777777" w:rsidR="00914B50" w:rsidRDefault="00914B50" w:rsidP="00914B50">
      <w:pPr>
        <w:jc w:val="both"/>
        <w:rPr>
          <w:rFonts w:ascii="Arial" w:hAnsi="Arial"/>
          <w:sz w:val="20"/>
          <w:szCs w:val="20"/>
        </w:rPr>
      </w:pPr>
    </w:p>
    <w:p w14:paraId="465B826B" w14:textId="77777777" w:rsidR="00914B50" w:rsidRPr="00981D96" w:rsidRDefault="00914B50" w:rsidP="00914B50"/>
    <w:p w14:paraId="442459C7" w14:textId="12EF520F" w:rsidR="00A91EF0" w:rsidRPr="00914B50" w:rsidRDefault="00A91EF0" w:rsidP="00914B50"/>
    <w:sectPr w:rsidR="00A91EF0" w:rsidRPr="00914B50" w:rsidSect="00DA7EE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0" w:right="1133" w:bottom="1134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7F30A" w14:textId="77777777" w:rsidR="00DA7EEF" w:rsidRDefault="00DA7EEF" w:rsidP="0024539D">
      <w:pPr>
        <w:spacing w:after="0" w:line="240" w:lineRule="auto"/>
      </w:pPr>
      <w:r>
        <w:separator/>
      </w:r>
    </w:p>
  </w:endnote>
  <w:endnote w:type="continuationSeparator" w:id="0">
    <w:p w14:paraId="2B89BC8E" w14:textId="77777777" w:rsidR="00DA7EEF" w:rsidRDefault="00DA7EEF" w:rsidP="0024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FEBB" w14:textId="7A2BDF44" w:rsidR="00915671" w:rsidRPr="00B02FC3" w:rsidRDefault="00B02FC3" w:rsidP="00B02FC3">
    <w:pPr>
      <w:pStyle w:val="Noga"/>
    </w:pPr>
    <w:r w:rsidRPr="00B02FC3">
      <w:rPr>
        <w:noProof/>
      </w:rPr>
      <w:drawing>
        <wp:anchor distT="0" distB="0" distL="114300" distR="114300" simplePos="0" relativeHeight="251664384" behindDoc="1" locked="0" layoutInCell="1" allowOverlap="1" wp14:anchorId="00213C87" wp14:editId="666279E8">
          <wp:simplePos x="0" y="0"/>
          <wp:positionH relativeFrom="margin">
            <wp:align>center</wp:align>
          </wp:positionH>
          <wp:positionV relativeFrom="paragraph">
            <wp:posOffset>-638175</wp:posOffset>
          </wp:positionV>
          <wp:extent cx="6081287" cy="640135"/>
          <wp:effectExtent l="0" t="0" r="0" b="7620"/>
          <wp:wrapTight wrapText="bothSides">
            <wp:wrapPolygon edited="0">
              <wp:start x="0" y="0"/>
              <wp:lineTo x="0" y="21214"/>
              <wp:lineTo x="21519" y="21214"/>
              <wp:lineTo x="21519" y="0"/>
              <wp:lineTo x="0" y="0"/>
            </wp:wrapPolygon>
          </wp:wrapTight>
          <wp:docPr id="1733652945" name="Slika 1733652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1287" cy="64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7CB1C" w14:textId="77777777" w:rsidR="00DA7EEF" w:rsidRDefault="00DA7EEF" w:rsidP="0024539D">
      <w:pPr>
        <w:spacing w:after="0" w:line="240" w:lineRule="auto"/>
      </w:pPr>
      <w:r>
        <w:separator/>
      </w:r>
    </w:p>
  </w:footnote>
  <w:footnote w:type="continuationSeparator" w:id="0">
    <w:p w14:paraId="7C4F8791" w14:textId="77777777" w:rsidR="00DA7EEF" w:rsidRDefault="00DA7EEF" w:rsidP="00245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9BA5C" w14:textId="77777777" w:rsidR="0024539D" w:rsidRDefault="0020405F">
    <w:pPr>
      <w:pStyle w:val="Glava"/>
    </w:pPr>
    <w:r>
      <w:rPr>
        <w:noProof/>
        <w:lang w:eastAsia="sl-SI"/>
      </w:rPr>
      <w:pict w14:anchorId="4DEAAA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016" o:spid="_x0000_s1038" type="#_x0000_t75" style="position:absolute;margin-left:0;margin-top:0;width:595.7pt;height:841.9pt;z-index:-251654144;mso-position-horizontal:center;mso-position-horizontal-relative:margin;mso-position-vertical:center;mso-position-vertical-relative:margin" o:allowincell="f">
          <v:imagedata r:id="rId1" o:title="Dopisni-list-ozadje-3"/>
          <w10:wrap anchorx="margin" anchory="margin"/>
        </v:shape>
      </w:pict>
    </w:r>
    <w:r w:rsidR="00F6778F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8A1B8C" wp14:editId="534FA28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7" name="WordPictureWatermark11977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F5E737" id="WordPictureWatermark1197735" o:spid="_x0000_s1026" style="position:absolute;margin-left:0;margin-top:0;width:0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7149F" w14:textId="77777777" w:rsidR="0024539D" w:rsidRDefault="0020405F" w:rsidP="000C7A9F">
    <w:pPr>
      <w:pStyle w:val="Glava"/>
      <w:ind w:left="-993"/>
    </w:pPr>
    <w:r>
      <w:rPr>
        <w:noProof/>
        <w:lang w:eastAsia="sl-SI"/>
      </w:rPr>
      <w:pict w14:anchorId="3119DD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017" o:spid="_x0000_s1039" type="#_x0000_t75" style="position:absolute;left:0;text-align:left;margin-left:-51.15pt;margin-top:-157.3pt;width:595.7pt;height:841.9pt;z-index:-251653120;mso-position-horizontal-relative:margin;mso-position-vertical-relative:margin" o:allowincell="f">
          <v:imagedata r:id="rId1" o:title="Dopisni-list-ozadje-3"/>
          <w10:wrap anchorx="margin" anchory="margin"/>
        </v:shape>
      </w:pict>
    </w:r>
    <w:r w:rsidR="000C7A9F">
      <w:rPr>
        <w:noProof/>
        <w:lang w:eastAsia="sl-SI"/>
      </w:rPr>
      <w:drawing>
        <wp:inline distT="0" distB="0" distL="0" distR="0" wp14:anchorId="485D9D2A" wp14:editId="4A6342DA">
          <wp:extent cx="5669915" cy="912008"/>
          <wp:effectExtent l="0" t="0" r="0" b="0"/>
          <wp:docPr id="1188057500" name="Slika 0" descr="Dopisni-list-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-list-glava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69915" cy="91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778F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D0882EE" wp14:editId="2A93C73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6" name="WordPictureWatermark11977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D87002" id="WordPictureWatermark1197736" o:spid="_x0000_s1026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9E960" w14:textId="77777777" w:rsidR="0024539D" w:rsidRDefault="0020405F">
    <w:pPr>
      <w:pStyle w:val="Glava"/>
    </w:pPr>
    <w:r>
      <w:rPr>
        <w:noProof/>
        <w:lang w:eastAsia="sl-SI"/>
      </w:rPr>
      <w:pict w14:anchorId="15AC6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015" o:spid="_x0000_s1037" type="#_x0000_t75" style="position:absolute;margin-left:0;margin-top:0;width:595.7pt;height:841.9pt;z-index:-251655168;mso-position-horizontal:center;mso-position-horizontal-relative:margin;mso-position-vertical:center;mso-position-vertical-relative:margin" o:allowincell="f">
          <v:imagedata r:id="rId1" o:title="Dopisni-list-ozadje-3"/>
          <w10:wrap anchorx="margin" anchory="margin"/>
        </v:shape>
      </w:pict>
    </w:r>
    <w:r w:rsidR="00F6778F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167DA7A" wp14:editId="5835407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5" name="WordPictureWatermark11977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F3F730" id="WordPictureWatermark1197734" o:spid="_x0000_s1026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1316A"/>
    <w:multiLevelType w:val="hybridMultilevel"/>
    <w:tmpl w:val="DDB60E6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6487D"/>
    <w:multiLevelType w:val="multilevel"/>
    <w:tmpl w:val="28FA805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93848A6"/>
    <w:multiLevelType w:val="hybridMultilevel"/>
    <w:tmpl w:val="A170F2AE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D256E736"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  <w:b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1117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87980023">
    <w:abstractNumId w:val="0"/>
  </w:num>
  <w:num w:numId="3" w16cid:durableId="368116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A4"/>
    <w:rsid w:val="00062E05"/>
    <w:rsid w:val="000919FA"/>
    <w:rsid w:val="000A4008"/>
    <w:rsid w:val="000B2303"/>
    <w:rsid w:val="000C7A9F"/>
    <w:rsid w:val="00126F2B"/>
    <w:rsid w:val="00130EA0"/>
    <w:rsid w:val="001634A5"/>
    <w:rsid w:val="0020405F"/>
    <w:rsid w:val="00211A72"/>
    <w:rsid w:val="0021237B"/>
    <w:rsid w:val="0024539D"/>
    <w:rsid w:val="00256048"/>
    <w:rsid w:val="002A6AAB"/>
    <w:rsid w:val="0031551C"/>
    <w:rsid w:val="00433FC0"/>
    <w:rsid w:val="004409DC"/>
    <w:rsid w:val="00487600"/>
    <w:rsid w:val="0050256E"/>
    <w:rsid w:val="00504F2A"/>
    <w:rsid w:val="0051545E"/>
    <w:rsid w:val="00540C63"/>
    <w:rsid w:val="005420ED"/>
    <w:rsid w:val="0054216F"/>
    <w:rsid w:val="0055785B"/>
    <w:rsid w:val="005634E8"/>
    <w:rsid w:val="005938DE"/>
    <w:rsid w:val="005A1F14"/>
    <w:rsid w:val="005B49EA"/>
    <w:rsid w:val="005C71FD"/>
    <w:rsid w:val="00614F32"/>
    <w:rsid w:val="00630495"/>
    <w:rsid w:val="00657D17"/>
    <w:rsid w:val="006A5DCC"/>
    <w:rsid w:val="006A5ED7"/>
    <w:rsid w:val="006E5210"/>
    <w:rsid w:val="00707230"/>
    <w:rsid w:val="00710391"/>
    <w:rsid w:val="00730735"/>
    <w:rsid w:val="00735D41"/>
    <w:rsid w:val="0074213C"/>
    <w:rsid w:val="007460D1"/>
    <w:rsid w:val="007568D0"/>
    <w:rsid w:val="007570F1"/>
    <w:rsid w:val="0077403C"/>
    <w:rsid w:val="00797B5F"/>
    <w:rsid w:val="007B2F31"/>
    <w:rsid w:val="007C4DC6"/>
    <w:rsid w:val="007D3E61"/>
    <w:rsid w:val="00802F39"/>
    <w:rsid w:val="00814941"/>
    <w:rsid w:val="00821C74"/>
    <w:rsid w:val="00835009"/>
    <w:rsid w:val="00846712"/>
    <w:rsid w:val="00862BB9"/>
    <w:rsid w:val="00894393"/>
    <w:rsid w:val="008A16DF"/>
    <w:rsid w:val="008E42B7"/>
    <w:rsid w:val="00914B50"/>
    <w:rsid w:val="00915671"/>
    <w:rsid w:val="00921362"/>
    <w:rsid w:val="00947C16"/>
    <w:rsid w:val="00981D96"/>
    <w:rsid w:val="009B6B42"/>
    <w:rsid w:val="009B7314"/>
    <w:rsid w:val="009B7B94"/>
    <w:rsid w:val="00A7570E"/>
    <w:rsid w:val="00A7712C"/>
    <w:rsid w:val="00A91EF0"/>
    <w:rsid w:val="00AC2955"/>
    <w:rsid w:val="00AC5438"/>
    <w:rsid w:val="00B02FC3"/>
    <w:rsid w:val="00B0351B"/>
    <w:rsid w:val="00B40685"/>
    <w:rsid w:val="00B40EF1"/>
    <w:rsid w:val="00B53331"/>
    <w:rsid w:val="00B75351"/>
    <w:rsid w:val="00BE4333"/>
    <w:rsid w:val="00C02810"/>
    <w:rsid w:val="00C50A73"/>
    <w:rsid w:val="00C50F1D"/>
    <w:rsid w:val="00C86E6B"/>
    <w:rsid w:val="00CB6D9D"/>
    <w:rsid w:val="00CD5F90"/>
    <w:rsid w:val="00CF6F94"/>
    <w:rsid w:val="00D02245"/>
    <w:rsid w:val="00D0539A"/>
    <w:rsid w:val="00D055A3"/>
    <w:rsid w:val="00D4428A"/>
    <w:rsid w:val="00D66943"/>
    <w:rsid w:val="00D80E36"/>
    <w:rsid w:val="00DA7EEF"/>
    <w:rsid w:val="00DC39E3"/>
    <w:rsid w:val="00DF1FBB"/>
    <w:rsid w:val="00DF593B"/>
    <w:rsid w:val="00E018BA"/>
    <w:rsid w:val="00E02A77"/>
    <w:rsid w:val="00E1772D"/>
    <w:rsid w:val="00E43696"/>
    <w:rsid w:val="00E45AED"/>
    <w:rsid w:val="00E75AA4"/>
    <w:rsid w:val="00EA111F"/>
    <w:rsid w:val="00EB20CF"/>
    <w:rsid w:val="00ED0622"/>
    <w:rsid w:val="00ED7376"/>
    <w:rsid w:val="00EE5560"/>
    <w:rsid w:val="00F43C61"/>
    <w:rsid w:val="00F6778F"/>
    <w:rsid w:val="00FC1490"/>
    <w:rsid w:val="00FD1582"/>
    <w:rsid w:val="00FD42BD"/>
    <w:rsid w:val="00FE18FB"/>
    <w:rsid w:val="00FE300C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61CD2"/>
  <w15:docId w15:val="{ADA3BDC8-0F95-4745-809A-93507B16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71F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539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245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4539D"/>
  </w:style>
  <w:style w:type="paragraph" w:styleId="Noga">
    <w:name w:val="footer"/>
    <w:basedOn w:val="Navaden"/>
    <w:link w:val="NogaZnak"/>
    <w:uiPriority w:val="99"/>
    <w:unhideWhenUsed/>
    <w:rsid w:val="00245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4539D"/>
  </w:style>
  <w:style w:type="character" w:customStyle="1" w:styleId="lrzxr">
    <w:name w:val="lrzxr"/>
    <w:basedOn w:val="Privzetapisavaodstavka"/>
    <w:rsid w:val="002A6AAB"/>
  </w:style>
  <w:style w:type="paragraph" w:styleId="Odstavekseznama">
    <w:name w:val="List Paragraph"/>
    <w:basedOn w:val="Navaden"/>
    <w:uiPriority w:val="34"/>
    <w:qFormat/>
    <w:rsid w:val="000C7A9F"/>
    <w:pPr>
      <w:ind w:left="720"/>
      <w:contextualSpacing/>
    </w:pPr>
  </w:style>
  <w:style w:type="paragraph" w:styleId="Brezrazmikov">
    <w:name w:val="No Spacing"/>
    <w:uiPriority w:val="1"/>
    <w:qFormat/>
    <w:rsid w:val="000B230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0B230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B2303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5A1F1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A1F14"/>
    <w:rPr>
      <w:rFonts w:ascii="Arial" w:eastAsia="Times New Roman" w:hAnsi="Arial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zs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e\Desktop\DopisniList_03-2024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8650BF-27B9-4FC9-B574-ABBE2A9E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DopisniList_03-2024</Template>
  <TotalTime>13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</dc:creator>
  <cp:lastModifiedBy>Dane Šarlah</cp:lastModifiedBy>
  <cp:revision>7</cp:revision>
  <cp:lastPrinted>2021-05-31T07:22:00Z</cp:lastPrinted>
  <dcterms:created xsi:type="dcterms:W3CDTF">2024-05-15T12:39:00Z</dcterms:created>
  <dcterms:modified xsi:type="dcterms:W3CDTF">2024-05-17T08:54:00Z</dcterms:modified>
</cp:coreProperties>
</file>